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C4" w:rsidRPr="008D0EC4" w:rsidRDefault="00E45E50" w:rsidP="008D0EC4">
      <w:pPr>
        <w:shd w:val="clear" w:color="auto" w:fill="FFFFFF"/>
        <w:jc w:val="center"/>
        <w:rPr>
          <w:color w:val="3C4357"/>
          <w:szCs w:val="28"/>
        </w:rPr>
      </w:pPr>
      <w:r>
        <w:rPr>
          <w:b/>
          <w:bCs/>
          <w:color w:val="202020"/>
          <w:szCs w:val="28"/>
        </w:rPr>
        <w:t xml:space="preserve"> </w:t>
      </w:r>
      <w:r w:rsidR="008D0EC4" w:rsidRPr="008D0EC4">
        <w:rPr>
          <w:b/>
          <w:bCs/>
          <w:color w:val="202020"/>
          <w:szCs w:val="28"/>
        </w:rPr>
        <w:t xml:space="preserve"> ВСЕРОССИЙСКИЙ ТЕЛЕФОН ДОВЕРИЯ (анонимный, бесплатный, круглосуточный)</w:t>
      </w:r>
    </w:p>
    <w:p w:rsidR="008D0EC4" w:rsidRPr="008D0EC4" w:rsidRDefault="008D0EC4" w:rsidP="008D0EC4">
      <w:pPr>
        <w:shd w:val="clear" w:color="auto" w:fill="FFFFFF"/>
        <w:jc w:val="center"/>
        <w:rPr>
          <w:color w:val="3C4357"/>
          <w:szCs w:val="28"/>
        </w:rPr>
      </w:pPr>
      <w:r w:rsidRPr="008D0EC4">
        <w:rPr>
          <w:b/>
          <w:bCs/>
          <w:color w:val="202020"/>
          <w:szCs w:val="28"/>
        </w:rPr>
        <w:t>8-800-2-000-122 (г. Москва)</w:t>
      </w:r>
    </w:p>
    <w:p w:rsidR="00882601" w:rsidRPr="00882601" w:rsidRDefault="00882601" w:rsidP="00882601">
      <w:pPr>
        <w:shd w:val="clear" w:color="auto" w:fill="FFFFFF"/>
        <w:jc w:val="center"/>
        <w:rPr>
          <w:b/>
          <w:bCs/>
          <w:color w:val="202020"/>
          <w:szCs w:val="28"/>
        </w:rPr>
      </w:pPr>
    </w:p>
    <w:p w:rsidR="00B23592" w:rsidRDefault="00E45E50" w:rsidP="008D0EC4">
      <w:pPr>
        <w:shd w:val="clear" w:color="auto" w:fill="FFFFFF"/>
        <w:jc w:val="center"/>
        <w:rPr>
          <w:color w:val="202020"/>
          <w:szCs w:val="28"/>
        </w:rPr>
      </w:pPr>
      <w:r>
        <w:rPr>
          <w:b/>
          <w:bCs/>
          <w:color w:val="202020"/>
          <w:szCs w:val="28"/>
        </w:rPr>
        <w:t xml:space="preserve"> </w:t>
      </w:r>
      <w:r w:rsidR="008D0EC4" w:rsidRPr="008D0EC4">
        <w:rPr>
          <w:b/>
          <w:bCs/>
          <w:color w:val="202020"/>
          <w:szCs w:val="28"/>
        </w:rPr>
        <w:t xml:space="preserve">  </w:t>
      </w:r>
      <w:r w:rsidR="00AF12D3" w:rsidRPr="00AF12D3">
        <w:rPr>
          <w:b/>
          <w:bCs/>
          <w:color w:val="202020"/>
          <w:szCs w:val="28"/>
        </w:rPr>
        <w:t>отделение по сопровождению семей с детьми  на территории Карагайского муниципального округа ГКУ «</w:t>
      </w:r>
      <w:r w:rsidR="008D0EC4" w:rsidRPr="008D0EC4">
        <w:rPr>
          <w:b/>
          <w:bCs/>
          <w:color w:val="202020"/>
          <w:szCs w:val="28"/>
        </w:rPr>
        <w:t xml:space="preserve">ЦЕНТР ПОМОЩИ ДЕТЯМ, ОСТАВШИМСЯ БЕЗ ПОПЕЧЕНИЯ РОДИТЕЛЕЙ» </w:t>
      </w:r>
      <w:r w:rsidR="00882601" w:rsidRPr="00AF12D3">
        <w:rPr>
          <w:b/>
          <w:bCs/>
          <w:color w:val="202020"/>
          <w:szCs w:val="28"/>
        </w:rPr>
        <w:t>с. Карагай</w:t>
      </w:r>
      <w:r w:rsidR="008D0EC4" w:rsidRPr="008D0EC4">
        <w:rPr>
          <w:color w:val="202020"/>
          <w:szCs w:val="28"/>
        </w:rPr>
        <w:br/>
      </w:r>
      <w:r w:rsidR="00882601">
        <w:rPr>
          <w:color w:val="202020"/>
          <w:szCs w:val="28"/>
        </w:rPr>
        <w:t>с. Карагай, ул. К</w:t>
      </w:r>
      <w:r w:rsidR="00D8163D">
        <w:rPr>
          <w:color w:val="202020"/>
          <w:szCs w:val="28"/>
        </w:rPr>
        <w:t>.</w:t>
      </w:r>
      <w:r w:rsidR="00882601">
        <w:rPr>
          <w:color w:val="202020"/>
          <w:szCs w:val="28"/>
        </w:rPr>
        <w:t xml:space="preserve"> Маркса </w:t>
      </w:r>
      <w:r w:rsidR="00AF12D3">
        <w:rPr>
          <w:color w:val="202020"/>
          <w:szCs w:val="28"/>
        </w:rPr>
        <w:t xml:space="preserve">5 </w:t>
      </w:r>
    </w:p>
    <w:p w:rsidR="008D0EC4" w:rsidRPr="00B23592" w:rsidRDefault="00B23592" w:rsidP="008D0EC4">
      <w:pPr>
        <w:shd w:val="clear" w:color="auto" w:fill="FFFFFF"/>
        <w:jc w:val="center"/>
        <w:rPr>
          <w:b/>
          <w:color w:val="202020"/>
          <w:szCs w:val="28"/>
        </w:rPr>
      </w:pPr>
      <w:r w:rsidRPr="00B23592">
        <w:rPr>
          <w:b/>
          <w:color w:val="202020"/>
          <w:szCs w:val="28"/>
        </w:rPr>
        <w:t xml:space="preserve">заведующая отделением Соловьева Юлия Александровна </w:t>
      </w:r>
      <w:r w:rsidR="00AF12D3" w:rsidRPr="00B23592">
        <w:rPr>
          <w:b/>
          <w:color w:val="202020"/>
          <w:szCs w:val="28"/>
        </w:rPr>
        <w:t>тел. 8</w:t>
      </w:r>
      <w:r w:rsidR="00D8163D" w:rsidRPr="00B23592">
        <w:rPr>
          <w:b/>
          <w:color w:val="202020"/>
          <w:szCs w:val="28"/>
        </w:rPr>
        <w:t> 908 279 03 82</w:t>
      </w:r>
    </w:p>
    <w:p w:rsidR="00AF12D3" w:rsidRPr="008D0EC4" w:rsidRDefault="00AF12D3" w:rsidP="008D0EC4">
      <w:pPr>
        <w:shd w:val="clear" w:color="auto" w:fill="FFFFFF"/>
        <w:jc w:val="center"/>
        <w:rPr>
          <w:b/>
          <w:color w:val="3C4357"/>
          <w:szCs w:val="28"/>
        </w:rPr>
      </w:pPr>
    </w:p>
    <w:p w:rsidR="008D0EC4" w:rsidRPr="008D0EC4" w:rsidRDefault="007243F3" w:rsidP="008D0EC4">
      <w:pPr>
        <w:shd w:val="clear" w:color="auto" w:fill="FFFFFF"/>
        <w:jc w:val="center"/>
        <w:rPr>
          <w:color w:val="3C4357"/>
          <w:szCs w:val="28"/>
        </w:rPr>
      </w:pPr>
      <w:r>
        <w:rPr>
          <w:b/>
          <w:bCs/>
          <w:color w:val="202020"/>
          <w:szCs w:val="28"/>
        </w:rPr>
        <w:t xml:space="preserve"> </w:t>
      </w:r>
      <w:r w:rsidR="008D0EC4" w:rsidRPr="008D0EC4">
        <w:rPr>
          <w:b/>
          <w:bCs/>
          <w:color w:val="202020"/>
          <w:szCs w:val="28"/>
        </w:rPr>
        <w:t xml:space="preserve"> ОТДЕЛ ОПЕКИ И ПОПЕЧИТЕЛЬСТВА</w:t>
      </w:r>
    </w:p>
    <w:p w:rsidR="00B23592" w:rsidRDefault="00AF12D3" w:rsidP="008D0EC4">
      <w:pPr>
        <w:shd w:val="clear" w:color="auto" w:fill="FFFFFF"/>
        <w:jc w:val="center"/>
        <w:rPr>
          <w:color w:val="202020"/>
          <w:szCs w:val="28"/>
        </w:rPr>
      </w:pPr>
      <w:r>
        <w:rPr>
          <w:color w:val="202020"/>
          <w:szCs w:val="28"/>
        </w:rPr>
        <w:t>с. Карагай</w:t>
      </w:r>
      <w:r w:rsidR="008D0EC4" w:rsidRPr="008D0EC4">
        <w:rPr>
          <w:color w:val="202020"/>
          <w:szCs w:val="28"/>
        </w:rPr>
        <w:t>, ул. К</w:t>
      </w:r>
      <w:r w:rsidR="00D8163D">
        <w:rPr>
          <w:color w:val="202020"/>
          <w:szCs w:val="28"/>
        </w:rPr>
        <w:t>алинина</w:t>
      </w:r>
      <w:r w:rsidR="008D0EC4" w:rsidRPr="008D0EC4">
        <w:rPr>
          <w:color w:val="202020"/>
          <w:szCs w:val="28"/>
        </w:rPr>
        <w:t xml:space="preserve">, </w:t>
      </w:r>
      <w:r w:rsidR="00D8163D">
        <w:rPr>
          <w:color w:val="202020"/>
          <w:szCs w:val="28"/>
        </w:rPr>
        <w:t>6</w:t>
      </w:r>
      <w:r w:rsidR="008D0EC4" w:rsidRPr="008D0EC4">
        <w:rPr>
          <w:color w:val="202020"/>
          <w:szCs w:val="28"/>
        </w:rPr>
        <w:t> </w:t>
      </w:r>
    </w:p>
    <w:p w:rsidR="008D0EC4" w:rsidRPr="008D0EC4" w:rsidRDefault="00B23592" w:rsidP="008D0EC4">
      <w:pPr>
        <w:shd w:val="clear" w:color="auto" w:fill="FFFFFF"/>
        <w:jc w:val="center"/>
        <w:rPr>
          <w:rFonts w:ascii="Arial" w:hAnsi="Arial" w:cs="Arial"/>
          <w:color w:val="3C4357"/>
          <w:sz w:val="24"/>
          <w:szCs w:val="24"/>
        </w:rPr>
      </w:pPr>
      <w:r>
        <w:rPr>
          <w:b/>
          <w:bCs/>
          <w:color w:val="202020"/>
          <w:szCs w:val="28"/>
        </w:rPr>
        <w:t>Ольшевская Анна Владимировна</w:t>
      </w:r>
      <w:r w:rsidRPr="008D0EC4">
        <w:rPr>
          <w:b/>
          <w:bCs/>
          <w:color w:val="202020"/>
          <w:szCs w:val="28"/>
        </w:rPr>
        <w:t xml:space="preserve"> </w:t>
      </w:r>
      <w:r w:rsidR="008D0EC4" w:rsidRPr="008D0EC4">
        <w:rPr>
          <w:b/>
          <w:bCs/>
          <w:color w:val="202020"/>
          <w:szCs w:val="28"/>
        </w:rPr>
        <w:t xml:space="preserve">тел. </w:t>
      </w:r>
      <w:r w:rsidR="00D8163D">
        <w:rPr>
          <w:b/>
          <w:bCs/>
          <w:color w:val="202020"/>
          <w:szCs w:val="28"/>
        </w:rPr>
        <w:t>3-13-19</w:t>
      </w:r>
      <w:r w:rsidR="008D0EC4" w:rsidRPr="008D0EC4">
        <w:rPr>
          <w:b/>
          <w:bCs/>
          <w:color w:val="202020"/>
          <w:szCs w:val="28"/>
        </w:rPr>
        <w:t xml:space="preserve"> </w:t>
      </w:r>
    </w:p>
    <w:p w:rsidR="007243F3" w:rsidRDefault="007243F3" w:rsidP="00B23592">
      <w:pPr>
        <w:shd w:val="clear" w:color="auto" w:fill="FFFFFF"/>
        <w:jc w:val="center"/>
        <w:rPr>
          <w:rFonts w:ascii="Arial" w:hAnsi="Arial" w:cs="Arial"/>
          <w:b/>
          <w:bCs/>
          <w:color w:val="202020"/>
          <w:sz w:val="24"/>
          <w:szCs w:val="24"/>
        </w:rPr>
      </w:pPr>
    </w:p>
    <w:p w:rsidR="00D8163D" w:rsidRPr="00B23592" w:rsidRDefault="007243F3" w:rsidP="00B23592">
      <w:pPr>
        <w:shd w:val="clear" w:color="auto" w:fill="FFFFFF"/>
        <w:jc w:val="center"/>
        <w:rPr>
          <w:b/>
          <w:bCs/>
          <w:color w:val="202020"/>
          <w:szCs w:val="28"/>
        </w:rPr>
      </w:pPr>
      <w:r>
        <w:rPr>
          <w:rFonts w:ascii="Arial" w:hAnsi="Arial" w:cs="Arial"/>
          <w:b/>
          <w:bCs/>
          <w:color w:val="202020"/>
          <w:sz w:val="24"/>
          <w:szCs w:val="24"/>
        </w:rPr>
        <w:t xml:space="preserve"> </w:t>
      </w:r>
      <w:r w:rsidR="008D0EC4" w:rsidRPr="008D0EC4">
        <w:rPr>
          <w:rFonts w:ascii="Arial" w:hAnsi="Arial" w:cs="Arial"/>
          <w:b/>
          <w:bCs/>
          <w:color w:val="202020"/>
          <w:sz w:val="24"/>
          <w:szCs w:val="24"/>
        </w:rPr>
        <w:t>     </w:t>
      </w:r>
      <w:r w:rsidR="00D8163D" w:rsidRPr="00B23592">
        <w:rPr>
          <w:b/>
          <w:bCs/>
          <w:color w:val="202020"/>
          <w:szCs w:val="28"/>
        </w:rPr>
        <w:t xml:space="preserve">ИНСПЕКТОР ПО ДЕЛАМ НЕСОВЕРШЕННОЛЕТНИХ </w:t>
      </w:r>
    </w:p>
    <w:p w:rsidR="008D0EC4" w:rsidRPr="008D0EC4" w:rsidRDefault="00D8163D" w:rsidP="00B23592">
      <w:pPr>
        <w:shd w:val="clear" w:color="auto" w:fill="FFFFFF"/>
        <w:jc w:val="center"/>
        <w:rPr>
          <w:color w:val="3C4357"/>
          <w:szCs w:val="28"/>
        </w:rPr>
      </w:pPr>
      <w:r w:rsidRPr="00B23592">
        <w:rPr>
          <w:b/>
          <w:bCs/>
          <w:color w:val="202020"/>
          <w:szCs w:val="28"/>
        </w:rPr>
        <w:t>отдела МВД России «Карагайский»</w:t>
      </w:r>
      <w:r w:rsidR="008D0EC4" w:rsidRPr="008D0EC4">
        <w:rPr>
          <w:b/>
          <w:bCs/>
          <w:color w:val="202020"/>
          <w:szCs w:val="28"/>
        </w:rPr>
        <w:t>  </w:t>
      </w:r>
      <w:r w:rsidRPr="00B23592">
        <w:rPr>
          <w:b/>
          <w:bCs/>
          <w:color w:val="202020"/>
          <w:szCs w:val="28"/>
        </w:rPr>
        <w:t xml:space="preserve"> </w:t>
      </w:r>
    </w:p>
    <w:p w:rsidR="00B23592" w:rsidRDefault="00D8163D" w:rsidP="00B23592">
      <w:pPr>
        <w:shd w:val="clear" w:color="auto" w:fill="FFFFFF"/>
        <w:jc w:val="center"/>
        <w:rPr>
          <w:color w:val="202020"/>
          <w:szCs w:val="28"/>
        </w:rPr>
      </w:pPr>
      <w:r w:rsidRPr="00B23592">
        <w:rPr>
          <w:color w:val="202020"/>
          <w:szCs w:val="28"/>
        </w:rPr>
        <w:t xml:space="preserve">с. Карагай, ул. Третьякова </w:t>
      </w:r>
      <w:r w:rsidR="008D0EC4" w:rsidRPr="008D0EC4">
        <w:rPr>
          <w:color w:val="202020"/>
          <w:szCs w:val="28"/>
        </w:rPr>
        <w:t xml:space="preserve"> </w:t>
      </w:r>
      <w:r w:rsidR="00B23592">
        <w:rPr>
          <w:color w:val="202020"/>
          <w:szCs w:val="28"/>
        </w:rPr>
        <w:t xml:space="preserve">3, </w:t>
      </w:r>
    </w:p>
    <w:p w:rsidR="008D0EC4" w:rsidRPr="008D0EC4" w:rsidRDefault="00B23592" w:rsidP="00B23592">
      <w:pPr>
        <w:shd w:val="clear" w:color="auto" w:fill="FFFFFF"/>
        <w:jc w:val="center"/>
        <w:rPr>
          <w:color w:val="3C4357"/>
          <w:szCs w:val="28"/>
        </w:rPr>
      </w:pPr>
      <w:r>
        <w:rPr>
          <w:b/>
          <w:bCs/>
          <w:color w:val="202020"/>
          <w:szCs w:val="28"/>
        </w:rPr>
        <w:t xml:space="preserve">Кытманова Татьяна Петровна </w:t>
      </w:r>
      <w:r w:rsidR="008D0EC4" w:rsidRPr="008D0EC4">
        <w:rPr>
          <w:b/>
          <w:bCs/>
          <w:color w:val="202020"/>
          <w:szCs w:val="28"/>
        </w:rPr>
        <w:t>тел. 2-</w:t>
      </w:r>
      <w:r>
        <w:rPr>
          <w:b/>
          <w:bCs/>
          <w:color w:val="202020"/>
          <w:szCs w:val="28"/>
        </w:rPr>
        <w:t>26-59</w:t>
      </w:r>
    </w:p>
    <w:p w:rsidR="00E45E50" w:rsidRDefault="00E45E50" w:rsidP="00B23592">
      <w:pPr>
        <w:shd w:val="clear" w:color="auto" w:fill="FFFFFF"/>
        <w:jc w:val="center"/>
        <w:rPr>
          <w:b/>
          <w:bCs/>
          <w:color w:val="202020"/>
          <w:szCs w:val="28"/>
        </w:rPr>
      </w:pPr>
    </w:p>
    <w:p w:rsidR="008D0EC4" w:rsidRPr="008D0EC4" w:rsidRDefault="007243F3" w:rsidP="00B23592">
      <w:pPr>
        <w:shd w:val="clear" w:color="auto" w:fill="FFFFFF"/>
        <w:jc w:val="center"/>
        <w:rPr>
          <w:color w:val="3C4357"/>
          <w:szCs w:val="28"/>
        </w:rPr>
      </w:pPr>
      <w:r>
        <w:rPr>
          <w:b/>
          <w:bCs/>
          <w:color w:val="202020"/>
          <w:szCs w:val="28"/>
        </w:rPr>
        <w:t xml:space="preserve"> </w:t>
      </w:r>
      <w:r w:rsidR="008D0EC4" w:rsidRPr="008D0EC4">
        <w:rPr>
          <w:b/>
          <w:bCs/>
          <w:color w:val="202020"/>
          <w:szCs w:val="28"/>
        </w:rPr>
        <w:t xml:space="preserve"> </w:t>
      </w:r>
      <w:r w:rsidR="00D8163D" w:rsidRPr="00E45E50">
        <w:rPr>
          <w:b/>
          <w:bCs/>
          <w:color w:val="202020"/>
          <w:szCs w:val="28"/>
        </w:rPr>
        <w:t>ГБУЗ ПК «КАРАГАЙСКАЯ ЦЕНТРАЛЬНАЯ БОЛЬНИЦА»</w:t>
      </w:r>
    </w:p>
    <w:p w:rsidR="008D0EC4" w:rsidRPr="008D0EC4" w:rsidRDefault="00273950" w:rsidP="00B23592">
      <w:pPr>
        <w:shd w:val="clear" w:color="auto" w:fill="FFFFFF"/>
        <w:jc w:val="center"/>
        <w:rPr>
          <w:color w:val="3C4357"/>
          <w:szCs w:val="28"/>
        </w:rPr>
      </w:pPr>
      <w:r w:rsidRPr="00E45E50">
        <w:rPr>
          <w:color w:val="202020"/>
          <w:szCs w:val="28"/>
        </w:rPr>
        <w:t>с. Карагай, ул. Калинина 26</w:t>
      </w:r>
    </w:p>
    <w:p w:rsidR="008D0EC4" w:rsidRPr="00E45E50" w:rsidRDefault="007243F3" w:rsidP="00B23592">
      <w:pPr>
        <w:shd w:val="clear" w:color="auto" w:fill="FFFFFF"/>
        <w:jc w:val="center"/>
        <w:rPr>
          <w:b/>
          <w:bCs/>
          <w:color w:val="202020"/>
          <w:szCs w:val="28"/>
        </w:rPr>
      </w:pPr>
      <w:r w:rsidRPr="00E45E50">
        <w:rPr>
          <w:b/>
          <w:bCs/>
          <w:color w:val="202020"/>
          <w:szCs w:val="28"/>
        </w:rPr>
        <w:t xml:space="preserve">специалист по социальной работе </w:t>
      </w:r>
      <w:proofErr w:type="spellStart"/>
      <w:r w:rsidR="00B23592" w:rsidRPr="00E45E50">
        <w:rPr>
          <w:b/>
          <w:bCs/>
          <w:color w:val="202020"/>
          <w:szCs w:val="28"/>
        </w:rPr>
        <w:t>Шайдурова</w:t>
      </w:r>
      <w:proofErr w:type="spellEnd"/>
      <w:r w:rsidR="00B23592" w:rsidRPr="00E45E50">
        <w:rPr>
          <w:b/>
          <w:bCs/>
          <w:color w:val="202020"/>
          <w:szCs w:val="28"/>
        </w:rPr>
        <w:t xml:space="preserve"> Татьяна Ивановна </w:t>
      </w:r>
      <w:r w:rsidR="008D0EC4" w:rsidRPr="008D0EC4">
        <w:rPr>
          <w:b/>
          <w:bCs/>
          <w:color w:val="202020"/>
          <w:szCs w:val="28"/>
        </w:rPr>
        <w:t xml:space="preserve">тел. </w:t>
      </w:r>
      <w:r w:rsidR="00273950" w:rsidRPr="00E45E50">
        <w:rPr>
          <w:b/>
          <w:bCs/>
          <w:color w:val="202020"/>
          <w:szCs w:val="28"/>
        </w:rPr>
        <w:t>3-32-27</w:t>
      </w:r>
    </w:p>
    <w:p w:rsidR="00B23592" w:rsidRPr="00E45E50" w:rsidRDefault="00B23592" w:rsidP="00B23592">
      <w:pPr>
        <w:shd w:val="clear" w:color="auto" w:fill="FFFFFF"/>
        <w:jc w:val="center"/>
        <w:rPr>
          <w:b/>
          <w:bCs/>
          <w:color w:val="202020"/>
          <w:szCs w:val="28"/>
        </w:rPr>
      </w:pPr>
    </w:p>
    <w:p w:rsidR="008D0EC4" w:rsidRPr="008D0EC4" w:rsidRDefault="007243F3" w:rsidP="00B23592">
      <w:pPr>
        <w:shd w:val="clear" w:color="auto" w:fill="FFFFFF"/>
        <w:jc w:val="center"/>
        <w:rPr>
          <w:color w:val="3C4357"/>
          <w:szCs w:val="28"/>
        </w:rPr>
      </w:pPr>
      <w:r>
        <w:rPr>
          <w:b/>
          <w:bCs/>
          <w:color w:val="202020"/>
          <w:szCs w:val="28"/>
        </w:rPr>
        <w:t xml:space="preserve"> </w:t>
      </w:r>
      <w:r w:rsidR="008D0EC4" w:rsidRPr="008D0EC4">
        <w:rPr>
          <w:b/>
          <w:bCs/>
          <w:color w:val="202020"/>
          <w:szCs w:val="28"/>
        </w:rPr>
        <w:t xml:space="preserve"> </w:t>
      </w:r>
      <w:r>
        <w:rPr>
          <w:b/>
          <w:bCs/>
          <w:color w:val="202020"/>
          <w:szCs w:val="28"/>
        </w:rPr>
        <w:t>ПРОКУРАТУРА КАРАГАЙСКОГО РАЙОНА</w:t>
      </w:r>
    </w:p>
    <w:p w:rsidR="008D0EC4" w:rsidRPr="00E45E50" w:rsidRDefault="00273950" w:rsidP="00B23592">
      <w:pPr>
        <w:shd w:val="clear" w:color="auto" w:fill="FFFFFF"/>
        <w:jc w:val="center"/>
        <w:rPr>
          <w:color w:val="202020"/>
          <w:szCs w:val="28"/>
        </w:rPr>
      </w:pPr>
      <w:r w:rsidRPr="00E45E50">
        <w:rPr>
          <w:color w:val="202020"/>
          <w:szCs w:val="28"/>
        </w:rPr>
        <w:t>с</w:t>
      </w:r>
      <w:r w:rsidR="008D0EC4" w:rsidRPr="008D0EC4">
        <w:rPr>
          <w:color w:val="202020"/>
          <w:szCs w:val="28"/>
        </w:rPr>
        <w:t xml:space="preserve">. </w:t>
      </w:r>
      <w:r w:rsidRPr="00E45E50">
        <w:rPr>
          <w:color w:val="202020"/>
          <w:szCs w:val="28"/>
        </w:rPr>
        <w:t>Карагай</w:t>
      </w:r>
      <w:r w:rsidR="008D0EC4" w:rsidRPr="008D0EC4">
        <w:rPr>
          <w:color w:val="202020"/>
          <w:szCs w:val="28"/>
        </w:rPr>
        <w:t xml:space="preserve">, ул. </w:t>
      </w:r>
      <w:r w:rsidRPr="00E45E50">
        <w:rPr>
          <w:color w:val="202020"/>
          <w:szCs w:val="28"/>
        </w:rPr>
        <w:t>К. Маркса</w:t>
      </w:r>
    </w:p>
    <w:p w:rsidR="00B23592" w:rsidRPr="008D0EC4" w:rsidRDefault="00E45E50" w:rsidP="00B23592">
      <w:pPr>
        <w:shd w:val="clear" w:color="auto" w:fill="FFFFFF"/>
        <w:jc w:val="center"/>
        <w:rPr>
          <w:b/>
          <w:color w:val="3C4357"/>
          <w:szCs w:val="28"/>
        </w:rPr>
      </w:pPr>
      <w:r>
        <w:rPr>
          <w:b/>
          <w:color w:val="202020"/>
          <w:szCs w:val="28"/>
        </w:rPr>
        <w:t xml:space="preserve">помощник прокурора </w:t>
      </w:r>
      <w:r w:rsidR="00B23592" w:rsidRPr="00E45E50">
        <w:rPr>
          <w:b/>
          <w:color w:val="202020"/>
          <w:szCs w:val="28"/>
        </w:rPr>
        <w:t xml:space="preserve">Ташкинова Екатерина Алексеевна </w:t>
      </w:r>
    </w:p>
    <w:p w:rsidR="008D0EC4" w:rsidRPr="00E45E50" w:rsidRDefault="008D0EC4" w:rsidP="00B23592">
      <w:pPr>
        <w:shd w:val="clear" w:color="auto" w:fill="FFFFFF"/>
        <w:jc w:val="center"/>
        <w:rPr>
          <w:b/>
          <w:bCs/>
          <w:color w:val="202020"/>
          <w:szCs w:val="28"/>
        </w:rPr>
      </w:pPr>
      <w:r w:rsidRPr="008D0EC4">
        <w:rPr>
          <w:b/>
          <w:bCs/>
          <w:color w:val="202020"/>
          <w:szCs w:val="28"/>
        </w:rPr>
        <w:t>тел</w:t>
      </w:r>
      <w:r w:rsidR="00B23592" w:rsidRPr="00E45E50">
        <w:rPr>
          <w:b/>
          <w:bCs/>
          <w:color w:val="202020"/>
          <w:szCs w:val="28"/>
        </w:rPr>
        <w:t>. 3-18-08 (доб. 0006)</w:t>
      </w:r>
    </w:p>
    <w:p w:rsidR="00B23592" w:rsidRPr="008D0EC4" w:rsidRDefault="00B23592" w:rsidP="00B23592">
      <w:pPr>
        <w:shd w:val="clear" w:color="auto" w:fill="FFFFFF"/>
        <w:jc w:val="center"/>
        <w:rPr>
          <w:color w:val="3C4357"/>
          <w:szCs w:val="28"/>
        </w:rPr>
      </w:pPr>
    </w:p>
    <w:p w:rsidR="00E45E50" w:rsidRPr="00E45E50" w:rsidRDefault="007243F3" w:rsidP="00E45E50">
      <w:pPr>
        <w:shd w:val="clear" w:color="auto" w:fill="FFFFFF"/>
        <w:jc w:val="center"/>
        <w:rPr>
          <w:b/>
          <w:bCs/>
          <w:color w:val="202020"/>
          <w:szCs w:val="28"/>
        </w:rPr>
      </w:pPr>
      <w:r>
        <w:rPr>
          <w:b/>
          <w:bCs/>
          <w:color w:val="202020"/>
          <w:szCs w:val="28"/>
        </w:rPr>
        <w:t xml:space="preserve"> </w:t>
      </w:r>
      <w:r w:rsidR="008D0EC4" w:rsidRPr="008D0EC4">
        <w:rPr>
          <w:b/>
          <w:bCs/>
          <w:color w:val="202020"/>
          <w:szCs w:val="28"/>
        </w:rPr>
        <w:t>  </w:t>
      </w:r>
      <w:r w:rsidR="00E45E50" w:rsidRPr="00E45E50">
        <w:rPr>
          <w:b/>
          <w:bCs/>
          <w:color w:val="202020"/>
          <w:szCs w:val="28"/>
        </w:rPr>
        <w:t>ГБУ ДО ПК</w:t>
      </w:r>
      <w:r w:rsidR="008D0EC4" w:rsidRPr="008D0EC4">
        <w:rPr>
          <w:b/>
          <w:bCs/>
          <w:color w:val="202020"/>
          <w:szCs w:val="28"/>
        </w:rPr>
        <w:t xml:space="preserve"> «ЦЕНТР ПСИХОЛОЛОГО</w:t>
      </w:r>
      <w:r w:rsidR="00B23592" w:rsidRPr="00E45E50">
        <w:rPr>
          <w:b/>
          <w:bCs/>
          <w:color w:val="202020"/>
          <w:szCs w:val="28"/>
        </w:rPr>
        <w:t xml:space="preserve"> </w:t>
      </w:r>
      <w:r w:rsidR="00E45E50" w:rsidRPr="00E45E50">
        <w:rPr>
          <w:b/>
          <w:bCs/>
          <w:color w:val="202020"/>
          <w:szCs w:val="28"/>
        </w:rPr>
        <w:t xml:space="preserve">– </w:t>
      </w:r>
      <w:r w:rsidR="00B23592" w:rsidRPr="00E45E50">
        <w:rPr>
          <w:b/>
          <w:bCs/>
          <w:color w:val="202020"/>
          <w:szCs w:val="28"/>
        </w:rPr>
        <w:t>ПЕДАГОГИЧЕСКОГО</w:t>
      </w:r>
      <w:r w:rsidR="00E45E50" w:rsidRPr="00E45E50">
        <w:rPr>
          <w:b/>
          <w:bCs/>
          <w:color w:val="202020"/>
          <w:szCs w:val="28"/>
        </w:rPr>
        <w:t xml:space="preserve"> и </w:t>
      </w:r>
      <w:proofErr w:type="gramStart"/>
      <w:r w:rsidR="00E45E50" w:rsidRPr="00E45E50">
        <w:rPr>
          <w:b/>
          <w:bCs/>
          <w:color w:val="202020"/>
          <w:szCs w:val="28"/>
        </w:rPr>
        <w:t>МЕДИКО-СОЦИАЛЬНОГО</w:t>
      </w:r>
      <w:proofErr w:type="gramEnd"/>
      <w:r w:rsidR="00E45E50" w:rsidRPr="00E45E50">
        <w:rPr>
          <w:b/>
          <w:bCs/>
          <w:color w:val="202020"/>
          <w:szCs w:val="28"/>
        </w:rPr>
        <w:t xml:space="preserve"> СОПРОВОЖДЕНИЯ» </w:t>
      </w:r>
    </w:p>
    <w:p w:rsidR="008D0EC4" w:rsidRPr="008D0EC4" w:rsidRDefault="00E45E50" w:rsidP="00E45E50">
      <w:pPr>
        <w:shd w:val="clear" w:color="auto" w:fill="FFFFFF"/>
        <w:jc w:val="center"/>
        <w:rPr>
          <w:color w:val="3C4357"/>
          <w:szCs w:val="28"/>
        </w:rPr>
      </w:pPr>
      <w:r w:rsidRPr="00E45E50">
        <w:rPr>
          <w:color w:val="202020"/>
          <w:szCs w:val="28"/>
        </w:rPr>
        <w:t xml:space="preserve">с. Карагай, ул. </w:t>
      </w:r>
      <w:r w:rsidR="008D0EC4" w:rsidRPr="008D0EC4">
        <w:rPr>
          <w:color w:val="202020"/>
          <w:szCs w:val="28"/>
        </w:rPr>
        <w:t xml:space="preserve"> </w:t>
      </w:r>
      <w:r w:rsidRPr="00E45E50">
        <w:rPr>
          <w:color w:val="202020"/>
          <w:szCs w:val="28"/>
        </w:rPr>
        <w:t xml:space="preserve">Чкалова 6 </w:t>
      </w:r>
      <w:r w:rsidR="008D0EC4" w:rsidRPr="008D0EC4">
        <w:rPr>
          <w:color w:val="202020"/>
          <w:szCs w:val="28"/>
        </w:rPr>
        <w:t>(</w:t>
      </w:r>
      <w:r w:rsidRPr="00E45E50">
        <w:rPr>
          <w:color w:val="202020"/>
          <w:szCs w:val="28"/>
        </w:rPr>
        <w:t>здание Центра Занятости</w:t>
      </w:r>
      <w:r w:rsidR="008D0EC4" w:rsidRPr="008D0EC4">
        <w:rPr>
          <w:color w:val="202020"/>
          <w:szCs w:val="28"/>
        </w:rPr>
        <w:t>)</w:t>
      </w:r>
    </w:p>
    <w:p w:rsidR="00E45E50" w:rsidRPr="00E45E50" w:rsidRDefault="007243F3" w:rsidP="00E45E50">
      <w:pPr>
        <w:shd w:val="clear" w:color="auto" w:fill="FFFFFF"/>
        <w:jc w:val="center"/>
        <w:rPr>
          <w:b/>
          <w:bCs/>
          <w:color w:val="202020"/>
          <w:szCs w:val="28"/>
        </w:rPr>
      </w:pPr>
      <w:r>
        <w:rPr>
          <w:b/>
          <w:bCs/>
          <w:color w:val="202020"/>
          <w:szCs w:val="28"/>
        </w:rPr>
        <w:t xml:space="preserve">заведующая отделением </w:t>
      </w:r>
      <w:r w:rsidR="00E45E50" w:rsidRPr="00E45E50">
        <w:rPr>
          <w:b/>
          <w:bCs/>
          <w:color w:val="202020"/>
          <w:szCs w:val="28"/>
        </w:rPr>
        <w:t>Антипина Марина Валерьевна</w:t>
      </w:r>
    </w:p>
    <w:p w:rsidR="008D0EC4" w:rsidRPr="008D0EC4" w:rsidRDefault="007243F3" w:rsidP="00882601">
      <w:pPr>
        <w:shd w:val="clear" w:color="auto" w:fill="FFFFFF"/>
        <w:spacing w:after="300"/>
        <w:jc w:val="center"/>
        <w:rPr>
          <w:color w:val="3C4357"/>
          <w:szCs w:val="28"/>
        </w:rPr>
      </w:pPr>
      <w:r>
        <w:rPr>
          <w:b/>
          <w:bCs/>
          <w:color w:val="202020"/>
          <w:szCs w:val="28"/>
        </w:rPr>
        <w:t>тел. 3-18-36</w:t>
      </w:r>
      <w:r w:rsidR="00E45E50" w:rsidRPr="00E45E50">
        <w:rPr>
          <w:b/>
          <w:bCs/>
          <w:color w:val="202020"/>
          <w:szCs w:val="28"/>
        </w:rPr>
        <w:t xml:space="preserve"> </w:t>
      </w:r>
    </w:p>
    <w:p w:rsidR="007243F3" w:rsidRPr="007243F3" w:rsidRDefault="007243F3" w:rsidP="007243F3">
      <w:pPr>
        <w:shd w:val="clear" w:color="auto" w:fill="FFFFFF"/>
        <w:jc w:val="center"/>
        <w:rPr>
          <w:b/>
          <w:bCs/>
          <w:color w:val="202020"/>
          <w:szCs w:val="28"/>
        </w:rPr>
      </w:pPr>
      <w:r w:rsidRPr="007243F3">
        <w:rPr>
          <w:b/>
          <w:bCs/>
          <w:color w:val="202020"/>
          <w:szCs w:val="28"/>
        </w:rPr>
        <w:t>ГБУ ПК «ЦЕНТР ПСИХОЛОГО-ПЕДАГОГИЧЕСКОЙ, МЕДИЦИНСКОЙ И СОЦИАЛЬНОЙ ПОМОЩИ» Верещагинский филиал</w:t>
      </w:r>
    </w:p>
    <w:p w:rsidR="007243F3" w:rsidRPr="007243F3" w:rsidRDefault="007243F3" w:rsidP="007243F3">
      <w:pPr>
        <w:shd w:val="clear" w:color="auto" w:fill="FFFFFF"/>
        <w:jc w:val="center"/>
        <w:rPr>
          <w:bCs/>
          <w:color w:val="202020"/>
          <w:szCs w:val="28"/>
        </w:rPr>
      </w:pPr>
      <w:r w:rsidRPr="007243F3">
        <w:rPr>
          <w:bCs/>
          <w:color w:val="202020"/>
          <w:szCs w:val="28"/>
        </w:rPr>
        <w:t xml:space="preserve"> </w:t>
      </w:r>
      <w:r w:rsidR="008D0EC4" w:rsidRPr="008D0EC4">
        <w:rPr>
          <w:bCs/>
          <w:color w:val="202020"/>
          <w:szCs w:val="28"/>
        </w:rPr>
        <w:t> </w:t>
      </w:r>
      <w:r w:rsidRPr="007243F3">
        <w:rPr>
          <w:bCs/>
          <w:color w:val="202020"/>
          <w:szCs w:val="28"/>
        </w:rPr>
        <w:t>г. Верещагино, ул. Ленина 18</w:t>
      </w:r>
    </w:p>
    <w:p w:rsidR="008D0EC4" w:rsidRDefault="008D0EC4" w:rsidP="007243F3">
      <w:pPr>
        <w:shd w:val="clear" w:color="auto" w:fill="FFFFFF"/>
        <w:jc w:val="center"/>
        <w:rPr>
          <w:bCs/>
          <w:color w:val="202020"/>
          <w:szCs w:val="28"/>
        </w:rPr>
      </w:pPr>
      <w:r w:rsidRPr="008D0EC4">
        <w:rPr>
          <w:bCs/>
          <w:color w:val="202020"/>
          <w:szCs w:val="28"/>
        </w:rPr>
        <w:t>      </w:t>
      </w:r>
      <w:r w:rsidR="007243F3" w:rsidRPr="007243F3">
        <w:rPr>
          <w:bCs/>
          <w:color w:val="202020"/>
          <w:szCs w:val="28"/>
        </w:rPr>
        <w:t xml:space="preserve"> </w:t>
      </w:r>
      <w:r w:rsidR="007243F3">
        <w:rPr>
          <w:bCs/>
          <w:color w:val="202020"/>
          <w:szCs w:val="28"/>
        </w:rPr>
        <w:t>Заведующий филиалом Щекин Александр Сергеевич</w:t>
      </w:r>
    </w:p>
    <w:p w:rsidR="007243F3" w:rsidRDefault="007243F3" w:rsidP="007243F3">
      <w:pPr>
        <w:shd w:val="clear" w:color="auto" w:fill="FFFFFF"/>
        <w:jc w:val="center"/>
      </w:pPr>
      <w:r w:rsidRPr="007243F3">
        <w:rPr>
          <w:b/>
          <w:bCs/>
          <w:color w:val="202020"/>
          <w:szCs w:val="28"/>
        </w:rPr>
        <w:t>тел. 8 (342 54) 3 30 37</w:t>
      </w:r>
      <w:r>
        <w:rPr>
          <w:b/>
          <w:bCs/>
          <w:color w:val="202020"/>
          <w:szCs w:val="28"/>
        </w:rPr>
        <w:t xml:space="preserve"> </w:t>
      </w:r>
      <w:hyperlink r:id="rId9" w:history="1">
        <w:r w:rsidR="00A07505" w:rsidRPr="00C57EC3">
          <w:rPr>
            <w:rStyle w:val="af3"/>
          </w:rPr>
          <w:t>vereshagino@cpmpk.ru</w:t>
        </w:r>
      </w:hyperlink>
    </w:p>
    <w:p w:rsidR="00A07505" w:rsidRDefault="00A07505" w:rsidP="007243F3">
      <w:pPr>
        <w:shd w:val="clear" w:color="auto" w:fill="FFFFFF"/>
        <w:jc w:val="center"/>
      </w:pPr>
    </w:p>
    <w:p w:rsidR="00A07505" w:rsidRDefault="00A07505" w:rsidP="007243F3">
      <w:pPr>
        <w:shd w:val="clear" w:color="auto" w:fill="FFFFFF"/>
        <w:jc w:val="center"/>
      </w:pPr>
    </w:p>
    <w:p w:rsidR="00A07505" w:rsidRDefault="00A07505" w:rsidP="007243F3">
      <w:pPr>
        <w:shd w:val="clear" w:color="auto" w:fill="FFFFFF"/>
        <w:jc w:val="center"/>
      </w:pPr>
    </w:p>
    <w:p w:rsidR="00A07505" w:rsidRDefault="00A07505" w:rsidP="007243F3">
      <w:pPr>
        <w:shd w:val="clear" w:color="auto" w:fill="FFFFFF"/>
        <w:jc w:val="center"/>
      </w:pPr>
    </w:p>
    <w:p w:rsidR="00A07505" w:rsidRDefault="00A07505" w:rsidP="007243F3">
      <w:pPr>
        <w:shd w:val="clear" w:color="auto" w:fill="FFFFFF"/>
        <w:jc w:val="center"/>
      </w:pPr>
    </w:p>
    <w:p w:rsidR="00A07505" w:rsidRDefault="00A07505" w:rsidP="007243F3">
      <w:pPr>
        <w:shd w:val="clear" w:color="auto" w:fill="FFFFFF"/>
        <w:jc w:val="center"/>
      </w:pPr>
    </w:p>
    <w:p w:rsidR="00C359D2" w:rsidRDefault="00C359D2" w:rsidP="007243F3">
      <w:pPr>
        <w:shd w:val="clear" w:color="auto" w:fill="FFFFFF"/>
        <w:jc w:val="center"/>
      </w:pPr>
    </w:p>
    <w:p w:rsidR="00C359D2" w:rsidRDefault="00C359D2" w:rsidP="007243F3">
      <w:pPr>
        <w:shd w:val="clear" w:color="auto" w:fill="FFFFFF"/>
        <w:jc w:val="center"/>
      </w:pPr>
    </w:p>
    <w:p w:rsidR="00A07505" w:rsidRDefault="00A07505" w:rsidP="007243F3">
      <w:pPr>
        <w:shd w:val="clear" w:color="auto" w:fill="FFFFFF"/>
        <w:jc w:val="center"/>
      </w:pPr>
    </w:p>
    <w:p w:rsidR="00A07505" w:rsidRPr="008D0EC4" w:rsidRDefault="00A07505" w:rsidP="007243F3">
      <w:pPr>
        <w:shd w:val="clear" w:color="auto" w:fill="FFFFFF"/>
        <w:jc w:val="center"/>
        <w:rPr>
          <w:b/>
          <w:bCs/>
          <w:color w:val="202020"/>
          <w:szCs w:val="28"/>
        </w:rPr>
      </w:pPr>
    </w:p>
    <w:p w:rsidR="00AB2E84" w:rsidRDefault="00AB2E84" w:rsidP="00882601">
      <w:pPr>
        <w:shd w:val="clear" w:color="auto" w:fill="FFFFFF"/>
        <w:jc w:val="center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Комиссия по делам несовершеннолетних и защите их прав Пермского края </w:t>
      </w:r>
    </w:p>
    <w:p w:rsidR="00A07505" w:rsidRDefault="00A07505" w:rsidP="00882601">
      <w:pPr>
        <w:shd w:val="clear" w:color="auto" w:fill="FFFFFF"/>
        <w:jc w:val="center"/>
        <w:rPr>
          <w:b/>
          <w:color w:val="000000"/>
          <w:szCs w:val="28"/>
          <w:shd w:val="clear" w:color="auto" w:fill="FFFFFF"/>
        </w:rPr>
      </w:pPr>
    </w:p>
    <w:p w:rsidR="007243F3" w:rsidRDefault="007243F3" w:rsidP="00882601">
      <w:pPr>
        <w:shd w:val="clear" w:color="auto" w:fill="FFFFFF"/>
        <w:jc w:val="center"/>
        <w:rPr>
          <w:rFonts w:ascii="Arial" w:hAnsi="Arial" w:cs="Arial"/>
          <w:b/>
          <w:bCs/>
          <w:i/>
          <w:iCs/>
          <w:color w:val="202020"/>
          <w:sz w:val="24"/>
          <w:szCs w:val="24"/>
        </w:rPr>
      </w:pPr>
      <w:r w:rsidRPr="00AB2E84">
        <w:rPr>
          <w:b/>
          <w:color w:val="000000"/>
          <w:szCs w:val="28"/>
          <w:shd w:val="clear" w:color="auto" w:fill="FFFFFF"/>
        </w:rPr>
        <w:t>Никифоров Сергей Олегович</w:t>
      </w:r>
      <w:r w:rsidRPr="00AB2E84">
        <w:rPr>
          <w:b/>
          <w:color w:val="000000"/>
          <w:szCs w:val="28"/>
          <w:shd w:val="clear" w:color="auto" w:fill="FFFFFF"/>
        </w:rPr>
        <w:br/>
      </w:r>
      <w:r>
        <w:rPr>
          <w:color w:val="000000"/>
          <w:szCs w:val="28"/>
          <w:shd w:val="clear" w:color="auto" w:fill="FFFFFF"/>
        </w:rPr>
        <w:t>председатель Комиссии, заместитель председателя Правительства Пермского края</w:t>
      </w:r>
    </w:p>
    <w:p w:rsidR="00AB2E84" w:rsidRDefault="00372EA6" w:rsidP="00882601">
      <w:pPr>
        <w:shd w:val="clear" w:color="auto" w:fill="FFFFFF"/>
        <w:jc w:val="center"/>
        <w:rPr>
          <w:b/>
          <w:bCs/>
          <w:i/>
          <w:iCs/>
          <w:color w:val="202020"/>
          <w:szCs w:val="28"/>
        </w:rPr>
      </w:pPr>
      <w:r w:rsidRPr="002F0E85">
        <w:rPr>
          <w:b/>
          <w:bCs/>
          <w:i/>
          <w:iCs/>
          <w:color w:val="202020"/>
          <w:szCs w:val="28"/>
        </w:rPr>
        <w:t xml:space="preserve"> </w:t>
      </w:r>
    </w:p>
    <w:p w:rsidR="00372EA6" w:rsidRPr="002F0E85" w:rsidRDefault="00372EA6" w:rsidP="00882601">
      <w:pPr>
        <w:shd w:val="clear" w:color="auto" w:fill="FFFFFF"/>
        <w:jc w:val="center"/>
        <w:rPr>
          <w:color w:val="3C4357"/>
          <w:szCs w:val="28"/>
        </w:rPr>
      </w:pPr>
      <w:r w:rsidRPr="002F0E85">
        <w:rPr>
          <w:b/>
          <w:bCs/>
          <w:i/>
          <w:iCs/>
          <w:color w:val="202020"/>
          <w:szCs w:val="28"/>
        </w:rPr>
        <w:t>Уполномоченн</w:t>
      </w:r>
      <w:r w:rsidR="00882601" w:rsidRPr="002F0E85">
        <w:rPr>
          <w:b/>
          <w:bCs/>
          <w:i/>
          <w:iCs/>
          <w:color w:val="202020"/>
          <w:szCs w:val="28"/>
        </w:rPr>
        <w:t xml:space="preserve">ый </w:t>
      </w:r>
      <w:r w:rsidRPr="002F0E85">
        <w:rPr>
          <w:b/>
          <w:bCs/>
          <w:i/>
          <w:iCs/>
          <w:color w:val="202020"/>
          <w:szCs w:val="28"/>
        </w:rPr>
        <w:t>по правам ребенка в Пермском крае</w:t>
      </w:r>
    </w:p>
    <w:p w:rsidR="00882601" w:rsidRPr="00882601" w:rsidRDefault="00882601" w:rsidP="00882601">
      <w:pPr>
        <w:shd w:val="clear" w:color="auto" w:fill="FFFFFF"/>
        <w:jc w:val="center"/>
        <w:rPr>
          <w:color w:val="0066FF"/>
        </w:rPr>
      </w:pPr>
      <w:r w:rsidRPr="00AB2E84">
        <w:rPr>
          <w:b/>
          <w:color w:val="000000"/>
          <w:szCs w:val="28"/>
          <w:shd w:val="clear" w:color="auto" w:fill="FFFFFF"/>
        </w:rPr>
        <w:t>Денисова Светлана Анатольевна</w:t>
      </w:r>
      <w:r w:rsidRPr="00882601">
        <w:rPr>
          <w:rFonts w:ascii="Arial" w:hAnsi="Arial" w:cs="Arial"/>
          <w:color w:val="000000"/>
          <w:sz w:val="26"/>
          <w:szCs w:val="26"/>
        </w:rPr>
        <w:br/>
      </w:r>
      <w:r w:rsidRPr="00882601">
        <w:rPr>
          <w:color w:val="000000"/>
          <w:szCs w:val="28"/>
          <w:shd w:val="clear" w:color="auto" w:fill="FFFFFF"/>
        </w:rPr>
        <w:t>заместитель председателя Комиссии, Уполномоченный по правам ребенка Пермского края </w:t>
      </w:r>
      <w:r w:rsidRPr="00882601">
        <w:rPr>
          <w:rFonts w:ascii="Arial" w:hAnsi="Arial" w:cs="Arial"/>
          <w:color w:val="000000"/>
          <w:sz w:val="26"/>
          <w:szCs w:val="26"/>
        </w:rPr>
        <w:br/>
      </w:r>
      <w:r w:rsidRPr="00882601">
        <w:rPr>
          <w:color w:val="000000"/>
          <w:szCs w:val="28"/>
          <w:shd w:val="clear" w:color="auto" w:fill="FFFFFF"/>
        </w:rPr>
        <w:t>тел. (342) 217-67-94 </w:t>
      </w:r>
      <w:r w:rsidRPr="00882601">
        <w:rPr>
          <w:rFonts w:ascii="Arial" w:hAnsi="Arial" w:cs="Arial"/>
          <w:color w:val="000000"/>
          <w:sz w:val="26"/>
          <w:szCs w:val="26"/>
        </w:rPr>
        <w:br/>
      </w:r>
      <w:hyperlink r:id="rId10" w:history="1">
        <w:r w:rsidRPr="00882601">
          <w:rPr>
            <w:color w:val="0066FF"/>
            <w:szCs w:val="28"/>
            <w:shd w:val="clear" w:color="auto" w:fill="FFFFFF"/>
          </w:rPr>
          <w:t>sandenisova@uppc.permkrai.ru</w:t>
        </w:r>
      </w:hyperlink>
      <w:r w:rsidR="00A07505">
        <w:rPr>
          <w:color w:val="0066FF"/>
          <w:szCs w:val="28"/>
          <w:shd w:val="clear" w:color="auto" w:fill="FFFFFF"/>
        </w:rPr>
        <w:t xml:space="preserve">  </w:t>
      </w:r>
    </w:p>
    <w:p w:rsidR="00AB2E84" w:rsidRDefault="00AB2E84" w:rsidP="002F0E85">
      <w:pPr>
        <w:shd w:val="clear" w:color="auto" w:fill="FFFFFF"/>
        <w:jc w:val="center"/>
        <w:rPr>
          <w:b/>
          <w:i/>
          <w:color w:val="000000"/>
          <w:szCs w:val="28"/>
          <w:shd w:val="clear" w:color="auto" w:fill="FFFFFF"/>
        </w:rPr>
      </w:pPr>
    </w:p>
    <w:p w:rsidR="00882601" w:rsidRDefault="007243F3" w:rsidP="002F0E85">
      <w:pPr>
        <w:shd w:val="clear" w:color="auto" w:fill="FFFFFF"/>
        <w:jc w:val="center"/>
      </w:pPr>
      <w:r>
        <w:rPr>
          <w:b/>
          <w:i/>
          <w:color w:val="000000"/>
          <w:szCs w:val="28"/>
          <w:shd w:val="clear" w:color="auto" w:fill="FFFFFF"/>
        </w:rPr>
        <w:t>З</w:t>
      </w:r>
      <w:r w:rsidR="00882601" w:rsidRPr="00882601">
        <w:rPr>
          <w:b/>
          <w:i/>
          <w:color w:val="000000"/>
          <w:szCs w:val="28"/>
          <w:shd w:val="clear" w:color="auto" w:fill="FFFFFF"/>
        </w:rPr>
        <w:t>аместитель председателя Комиссии, директор департамента социальной политики Администрации губернатора Пермского края </w:t>
      </w:r>
      <w:r w:rsidR="00882601" w:rsidRPr="00882601">
        <w:rPr>
          <w:rFonts w:ascii="Arial" w:hAnsi="Arial" w:cs="Arial"/>
          <w:b/>
          <w:i/>
          <w:color w:val="000000"/>
          <w:sz w:val="26"/>
          <w:szCs w:val="26"/>
        </w:rPr>
        <w:br/>
      </w:r>
      <w:r w:rsidR="00882601" w:rsidRPr="00882601">
        <w:rPr>
          <w:color w:val="000000"/>
          <w:szCs w:val="28"/>
          <w:shd w:val="clear" w:color="auto" w:fill="FFFFFF"/>
        </w:rPr>
        <w:t>Кравчук Елена Владимировна</w:t>
      </w:r>
      <w:r w:rsidR="00882601" w:rsidRPr="00882601">
        <w:rPr>
          <w:rFonts w:ascii="Arial" w:hAnsi="Arial" w:cs="Arial"/>
          <w:color w:val="000000"/>
          <w:sz w:val="26"/>
          <w:szCs w:val="26"/>
        </w:rPr>
        <w:br/>
      </w:r>
      <w:r w:rsidR="00882601" w:rsidRPr="00882601">
        <w:rPr>
          <w:color w:val="000000"/>
          <w:szCs w:val="28"/>
          <w:shd w:val="clear" w:color="auto" w:fill="FFFFFF"/>
        </w:rPr>
        <w:t>тел. (342) 253-72-24</w:t>
      </w:r>
      <w:r w:rsidR="00882601" w:rsidRPr="00882601">
        <w:rPr>
          <w:rFonts w:ascii="Arial" w:hAnsi="Arial" w:cs="Arial"/>
          <w:color w:val="000000"/>
          <w:sz w:val="26"/>
          <w:szCs w:val="26"/>
        </w:rPr>
        <w:br/>
      </w:r>
      <w:hyperlink r:id="rId11" w:history="1">
        <w:r w:rsidR="00882601" w:rsidRPr="00882601">
          <w:rPr>
            <w:color w:val="0000FF"/>
            <w:szCs w:val="28"/>
            <w:u w:val="single"/>
            <w:shd w:val="clear" w:color="auto" w:fill="FFFFFF"/>
          </w:rPr>
          <w:t>evkravchuk@ag.permkrai.ru</w:t>
        </w:r>
      </w:hyperlink>
    </w:p>
    <w:p w:rsidR="00AB2E84" w:rsidRDefault="00AB2E84" w:rsidP="002F0E85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</w:p>
    <w:p w:rsidR="007243F3" w:rsidRDefault="007243F3" w:rsidP="002F0E85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202020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О</w:t>
      </w:r>
      <w:r w:rsidRPr="007243F3">
        <w:rPr>
          <w:b/>
          <w:i/>
          <w:color w:val="000000"/>
          <w:sz w:val="28"/>
          <w:szCs w:val="28"/>
          <w:shd w:val="clear" w:color="auto" w:fill="FFFFFF"/>
        </w:rPr>
        <w:t>тветственный секретарь Комиссии, начальник отдела по обеспечению деятельности комиссии по делам несовершеннолетних и защите их прав Пермского края департамента социальной политики Администрации губернатора Пермского</w:t>
      </w:r>
      <w:r w:rsidRPr="007243F3">
        <w:rPr>
          <w:color w:val="000000"/>
          <w:sz w:val="28"/>
          <w:szCs w:val="28"/>
          <w:shd w:val="clear" w:color="auto" w:fill="FFFFFF"/>
        </w:rPr>
        <w:t xml:space="preserve"> края</w:t>
      </w:r>
      <w:r w:rsidRPr="007243F3">
        <w:rPr>
          <w:rFonts w:ascii="Arial" w:hAnsi="Arial" w:cs="Arial"/>
          <w:color w:val="000000"/>
          <w:sz w:val="26"/>
          <w:szCs w:val="26"/>
        </w:rPr>
        <w:br/>
      </w:r>
      <w:r w:rsidRPr="007243F3">
        <w:rPr>
          <w:color w:val="000000"/>
          <w:sz w:val="28"/>
          <w:szCs w:val="28"/>
          <w:shd w:val="clear" w:color="auto" w:fill="FFFFFF"/>
        </w:rPr>
        <w:t>Филимонов Сергей Александрович</w:t>
      </w:r>
      <w:r w:rsidRPr="007243F3">
        <w:rPr>
          <w:rFonts w:ascii="Arial" w:hAnsi="Arial" w:cs="Arial"/>
          <w:color w:val="000000"/>
          <w:sz w:val="26"/>
          <w:szCs w:val="26"/>
        </w:rPr>
        <w:br/>
      </w:r>
      <w:r w:rsidRPr="007243F3">
        <w:rPr>
          <w:color w:val="000000"/>
          <w:sz w:val="28"/>
          <w:szCs w:val="28"/>
          <w:shd w:val="clear" w:color="auto" w:fill="FFFFFF"/>
        </w:rPr>
        <w:t>тел. (342) 253-78-54</w:t>
      </w:r>
      <w:r w:rsidRPr="007243F3">
        <w:rPr>
          <w:rFonts w:ascii="Arial" w:hAnsi="Arial" w:cs="Arial"/>
          <w:color w:val="000000"/>
          <w:sz w:val="26"/>
          <w:szCs w:val="26"/>
        </w:rPr>
        <w:br/>
      </w:r>
      <w:hyperlink r:id="rId12" w:history="1">
        <w:r w:rsidRPr="007243F3">
          <w:rPr>
            <w:color w:val="0000FF"/>
            <w:sz w:val="28"/>
            <w:szCs w:val="28"/>
            <w:u w:val="single"/>
            <w:shd w:val="clear" w:color="auto" w:fill="FFFFFF"/>
          </w:rPr>
          <w:t>asfilimonov@ag.permkrai.ru</w:t>
        </w:r>
      </w:hyperlink>
      <w:r w:rsidRPr="007243F3">
        <w:rPr>
          <w:rFonts w:ascii="Arial" w:hAnsi="Arial" w:cs="Arial"/>
          <w:color w:val="000000"/>
          <w:sz w:val="26"/>
          <w:szCs w:val="26"/>
          <w:shd w:val="clear" w:color="auto" w:fill="FFFFFF"/>
        </w:rPr>
        <w:t>   </w:t>
      </w:r>
    </w:p>
    <w:p w:rsidR="00AB2E84" w:rsidRDefault="00AB2E84" w:rsidP="00882601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B2E84" w:rsidRDefault="00AB2E84" w:rsidP="00882601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B2E84" w:rsidRDefault="00AB2E84" w:rsidP="00882601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B2E84" w:rsidRDefault="00AB2E84" w:rsidP="00882601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B2E84" w:rsidRDefault="00AB2E84" w:rsidP="00882601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B2E84" w:rsidRDefault="00AB2E84" w:rsidP="00882601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B2E84" w:rsidRDefault="00AB2E84" w:rsidP="00882601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B2E84" w:rsidRDefault="00AB2E84" w:rsidP="00882601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B2E84" w:rsidRDefault="00AB2E84" w:rsidP="00882601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B2E84" w:rsidRDefault="00AB2E84" w:rsidP="00882601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B2E84" w:rsidRDefault="00AB2E84" w:rsidP="00882601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B2E84" w:rsidRDefault="00AB2E84" w:rsidP="00882601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B2E84" w:rsidRDefault="00AB2E84" w:rsidP="00882601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B2E84" w:rsidRDefault="00AB2E84" w:rsidP="00882601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B2E84" w:rsidRDefault="00AB2E84" w:rsidP="00882601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07505" w:rsidRDefault="00A07505" w:rsidP="00882601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B2E84" w:rsidRDefault="00AB2E84" w:rsidP="00882601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B2E84" w:rsidRDefault="00AB2E84" w:rsidP="00882601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B2E84" w:rsidRDefault="00AB2E84" w:rsidP="00882601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B2E84" w:rsidRDefault="00AB2E84" w:rsidP="00882601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B2E84" w:rsidRDefault="00AB2E84" w:rsidP="00882601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B2E84" w:rsidRDefault="00AB2E84" w:rsidP="00882601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07505" w:rsidRDefault="00A07505" w:rsidP="00882601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243F3" w:rsidRDefault="007243F3" w:rsidP="00882601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Комиссии по делам несовершеннолетних и  защите их прав администрации Карагайского муниц</w:t>
      </w:r>
      <w:r w:rsidR="00AB2E84">
        <w:rPr>
          <w:b/>
          <w:bCs/>
          <w:color w:val="000000"/>
          <w:sz w:val="28"/>
          <w:szCs w:val="28"/>
          <w:shd w:val="clear" w:color="auto" w:fill="FFFFFF"/>
        </w:rPr>
        <w:t>ипального округа Пермского края</w:t>
      </w:r>
    </w:p>
    <w:p w:rsidR="00AB2E84" w:rsidRDefault="00AB2E84" w:rsidP="00882601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B2E84" w:rsidRPr="00AB2E84" w:rsidRDefault="00AB2E84" w:rsidP="00AB2E84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AB2E84">
        <w:rPr>
          <w:b/>
          <w:bCs/>
          <w:color w:val="000000"/>
          <w:sz w:val="28"/>
          <w:szCs w:val="28"/>
          <w:shd w:val="clear" w:color="auto" w:fill="FFFFFF"/>
        </w:rPr>
        <w:t>Можарова Ксения Геннадьевна</w:t>
      </w:r>
    </w:p>
    <w:p w:rsidR="002F0E85" w:rsidRPr="00AB2E84" w:rsidRDefault="002F0E85" w:rsidP="00882601">
      <w:pPr>
        <w:pStyle w:val="af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AB2E84">
        <w:rPr>
          <w:bCs/>
          <w:color w:val="000000"/>
          <w:sz w:val="28"/>
          <w:szCs w:val="28"/>
          <w:shd w:val="clear" w:color="auto" w:fill="FFFFFF"/>
        </w:rPr>
        <w:t xml:space="preserve">Председатель </w:t>
      </w:r>
      <w:r w:rsidR="00A07505">
        <w:rPr>
          <w:bCs/>
          <w:color w:val="000000"/>
          <w:sz w:val="28"/>
          <w:szCs w:val="28"/>
          <w:shd w:val="clear" w:color="auto" w:fill="FFFFFF"/>
        </w:rPr>
        <w:t>К</w:t>
      </w:r>
      <w:r w:rsidRPr="00AB2E84">
        <w:rPr>
          <w:bCs/>
          <w:color w:val="000000"/>
          <w:sz w:val="28"/>
          <w:szCs w:val="28"/>
          <w:shd w:val="clear" w:color="auto" w:fill="FFFFFF"/>
        </w:rPr>
        <w:t>омиссии</w:t>
      </w:r>
      <w:r w:rsidR="00AB2E84" w:rsidRPr="00AB2E84">
        <w:rPr>
          <w:bCs/>
          <w:color w:val="000000"/>
          <w:sz w:val="28"/>
          <w:szCs w:val="28"/>
          <w:shd w:val="clear" w:color="auto" w:fill="FFFFFF"/>
        </w:rPr>
        <w:t>, заместитель главы администрации Карагайского муниципального округа по социальным вопросам</w:t>
      </w:r>
    </w:p>
    <w:p w:rsidR="002F0E85" w:rsidRDefault="002F0E85" w:rsidP="00882601">
      <w:pPr>
        <w:pStyle w:val="af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AB2E84">
        <w:rPr>
          <w:bCs/>
          <w:color w:val="000000"/>
          <w:sz w:val="28"/>
          <w:szCs w:val="28"/>
          <w:shd w:val="clear" w:color="auto" w:fill="FFFFFF"/>
        </w:rPr>
        <w:t>3</w:t>
      </w:r>
      <w:r w:rsidR="00AB2E84" w:rsidRPr="00AB2E84">
        <w:rPr>
          <w:bCs/>
          <w:color w:val="000000"/>
          <w:sz w:val="28"/>
          <w:szCs w:val="28"/>
          <w:shd w:val="clear" w:color="auto" w:fill="FFFFFF"/>
        </w:rPr>
        <w:t>-15-32</w:t>
      </w:r>
    </w:p>
    <w:p w:rsidR="00AB2E84" w:rsidRDefault="003B25D0" w:rsidP="00882601">
      <w:pPr>
        <w:pStyle w:val="af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  <w:hyperlink r:id="rId13" w:history="1">
        <w:r w:rsidR="00AB2E84" w:rsidRPr="00C57EC3">
          <w:rPr>
            <w:rStyle w:val="af3"/>
            <w:bCs/>
            <w:sz w:val="28"/>
            <w:szCs w:val="28"/>
            <w:shd w:val="clear" w:color="auto" w:fill="FFFFFF"/>
            <w:lang w:val="en-US"/>
          </w:rPr>
          <w:t>kgmozharova</w:t>
        </w:r>
        <w:r w:rsidR="00AB2E84" w:rsidRPr="00C57EC3">
          <w:rPr>
            <w:rStyle w:val="af3"/>
            <w:bCs/>
            <w:sz w:val="28"/>
            <w:szCs w:val="28"/>
            <w:shd w:val="clear" w:color="auto" w:fill="FFFFFF"/>
          </w:rPr>
          <w:t>@</w:t>
        </w:r>
        <w:r w:rsidR="00AB2E84" w:rsidRPr="00C57EC3">
          <w:rPr>
            <w:rStyle w:val="af3"/>
            <w:bCs/>
            <w:sz w:val="28"/>
            <w:szCs w:val="28"/>
            <w:shd w:val="clear" w:color="auto" w:fill="FFFFFF"/>
            <w:lang w:val="en-US"/>
          </w:rPr>
          <w:t>karagay</w:t>
        </w:r>
        <w:r w:rsidR="00AB2E84" w:rsidRPr="00C57EC3">
          <w:rPr>
            <w:rStyle w:val="af3"/>
            <w:bCs/>
            <w:sz w:val="28"/>
            <w:szCs w:val="28"/>
            <w:shd w:val="clear" w:color="auto" w:fill="FFFFFF"/>
          </w:rPr>
          <w:t>.</w:t>
        </w:r>
        <w:r w:rsidR="00AB2E84" w:rsidRPr="00C57EC3">
          <w:rPr>
            <w:rStyle w:val="af3"/>
            <w:bCs/>
            <w:sz w:val="28"/>
            <w:szCs w:val="28"/>
            <w:shd w:val="clear" w:color="auto" w:fill="FFFFFF"/>
            <w:lang w:val="en-US"/>
          </w:rPr>
          <w:t>permkrai</w:t>
        </w:r>
        <w:r w:rsidR="00AB2E84" w:rsidRPr="00C57EC3">
          <w:rPr>
            <w:rStyle w:val="af3"/>
            <w:bCs/>
            <w:sz w:val="28"/>
            <w:szCs w:val="28"/>
            <w:shd w:val="clear" w:color="auto" w:fill="FFFFFF"/>
          </w:rPr>
          <w:t>.</w:t>
        </w:r>
        <w:proofErr w:type="spellStart"/>
        <w:r w:rsidR="00AB2E84" w:rsidRPr="00C57EC3">
          <w:rPr>
            <w:rStyle w:val="af3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AB2E84" w:rsidRPr="00390B1A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B2E84" w:rsidRPr="00AB2E84" w:rsidRDefault="00AB2E84" w:rsidP="00882601">
      <w:pPr>
        <w:pStyle w:val="af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882601" w:rsidRPr="00A07505" w:rsidRDefault="00A07505" w:rsidP="00A07505">
      <w:pPr>
        <w:jc w:val="center"/>
        <w:rPr>
          <w:b/>
          <w:i/>
          <w:color w:val="3C4357"/>
        </w:rPr>
      </w:pPr>
      <w:r w:rsidRPr="00A07505">
        <w:rPr>
          <w:b/>
          <w:i/>
          <w:szCs w:val="28"/>
        </w:rPr>
        <w:t xml:space="preserve">заместитель председателя </w:t>
      </w:r>
      <w:r>
        <w:rPr>
          <w:b/>
          <w:i/>
          <w:szCs w:val="28"/>
        </w:rPr>
        <w:t>К</w:t>
      </w:r>
      <w:r w:rsidRPr="00A07505">
        <w:rPr>
          <w:b/>
          <w:i/>
          <w:szCs w:val="28"/>
        </w:rPr>
        <w:t xml:space="preserve">омиссии,  </w:t>
      </w:r>
      <w:r w:rsidR="00882601" w:rsidRPr="00A07505">
        <w:rPr>
          <w:b/>
          <w:i/>
          <w:color w:val="202020"/>
        </w:rPr>
        <w:t xml:space="preserve">Начальник отдела по обеспечению деятельности комиссии по делам несовершеннолетних и защите их прав администрации Карагайского муниципального округа Пермского края </w:t>
      </w:r>
    </w:p>
    <w:p w:rsidR="00882601" w:rsidRDefault="00882601" w:rsidP="00882601">
      <w:pPr>
        <w:jc w:val="center"/>
        <w:rPr>
          <w:szCs w:val="28"/>
        </w:rPr>
      </w:pPr>
      <w:r>
        <w:rPr>
          <w:szCs w:val="28"/>
        </w:rPr>
        <w:t>Борисова Елена Геннадьевна</w:t>
      </w:r>
    </w:p>
    <w:p w:rsidR="00882601" w:rsidRDefault="00882601" w:rsidP="00882601">
      <w:pPr>
        <w:jc w:val="center"/>
        <w:rPr>
          <w:szCs w:val="28"/>
        </w:rPr>
      </w:pPr>
      <w:r>
        <w:rPr>
          <w:szCs w:val="28"/>
        </w:rPr>
        <w:t>тел. 3 18 31</w:t>
      </w:r>
    </w:p>
    <w:p w:rsidR="00882601" w:rsidRDefault="007243F3" w:rsidP="00882601">
      <w:pPr>
        <w:jc w:val="center"/>
        <w:rPr>
          <w:color w:val="0066FF"/>
          <w:szCs w:val="28"/>
        </w:rPr>
      </w:pPr>
      <w:r>
        <w:rPr>
          <w:color w:val="0066FF"/>
          <w:szCs w:val="28"/>
        </w:rPr>
        <w:t xml:space="preserve"> </w:t>
      </w:r>
      <w:hyperlink r:id="rId14" w:history="1">
        <w:r w:rsidR="002F0E85" w:rsidRPr="00C57EC3">
          <w:rPr>
            <w:rStyle w:val="af3"/>
            <w:szCs w:val="28"/>
            <w:lang w:val="en-US"/>
          </w:rPr>
          <w:t>egborisova</w:t>
        </w:r>
        <w:r w:rsidR="002F0E85" w:rsidRPr="002F0E85">
          <w:rPr>
            <w:rStyle w:val="af3"/>
            <w:szCs w:val="28"/>
          </w:rPr>
          <w:t>@</w:t>
        </w:r>
        <w:r w:rsidR="002F0E85" w:rsidRPr="00C57EC3">
          <w:rPr>
            <w:rStyle w:val="af3"/>
            <w:szCs w:val="28"/>
            <w:lang w:val="en-US"/>
          </w:rPr>
          <w:t>karagay</w:t>
        </w:r>
        <w:r w:rsidR="002F0E85" w:rsidRPr="002F0E85">
          <w:rPr>
            <w:rStyle w:val="af3"/>
            <w:szCs w:val="28"/>
          </w:rPr>
          <w:t>.</w:t>
        </w:r>
        <w:r w:rsidR="002F0E85" w:rsidRPr="00C57EC3">
          <w:rPr>
            <w:rStyle w:val="af3"/>
            <w:szCs w:val="28"/>
            <w:lang w:val="en-US"/>
          </w:rPr>
          <w:t>permkrai</w:t>
        </w:r>
        <w:r w:rsidR="002F0E85" w:rsidRPr="002F0E85">
          <w:rPr>
            <w:rStyle w:val="af3"/>
            <w:szCs w:val="28"/>
          </w:rPr>
          <w:t>.</w:t>
        </w:r>
        <w:proofErr w:type="spellStart"/>
        <w:r w:rsidR="002F0E85" w:rsidRPr="00C57EC3">
          <w:rPr>
            <w:rStyle w:val="af3"/>
            <w:szCs w:val="28"/>
            <w:lang w:val="en-US"/>
          </w:rPr>
          <w:t>ru</w:t>
        </w:r>
        <w:proofErr w:type="spellEnd"/>
      </w:hyperlink>
      <w:r w:rsidR="002F0E85" w:rsidRPr="002F0E85">
        <w:rPr>
          <w:color w:val="0066FF"/>
          <w:szCs w:val="28"/>
        </w:rPr>
        <w:t xml:space="preserve"> </w:t>
      </w:r>
    </w:p>
    <w:p w:rsidR="00AB2E84" w:rsidRPr="007243F3" w:rsidRDefault="00AB2E84" w:rsidP="00882601">
      <w:pPr>
        <w:jc w:val="center"/>
        <w:rPr>
          <w:color w:val="0066FF"/>
          <w:szCs w:val="28"/>
        </w:rPr>
      </w:pPr>
    </w:p>
    <w:p w:rsidR="00372EA6" w:rsidRPr="007243F3" w:rsidRDefault="00A07505" w:rsidP="00A07505">
      <w:pPr>
        <w:jc w:val="center"/>
        <w:rPr>
          <w:szCs w:val="28"/>
        </w:rPr>
      </w:pPr>
      <w:r w:rsidRPr="00A07505">
        <w:rPr>
          <w:b/>
          <w:i/>
          <w:szCs w:val="28"/>
        </w:rPr>
        <w:t>Ответственный секретарь Комиссии,  г</w:t>
      </w:r>
      <w:r w:rsidR="007243F3" w:rsidRPr="00A07505">
        <w:rPr>
          <w:b/>
          <w:i/>
          <w:szCs w:val="28"/>
        </w:rPr>
        <w:t xml:space="preserve">лавный специалист  </w:t>
      </w:r>
      <w:r w:rsidR="007243F3" w:rsidRPr="00A07505">
        <w:rPr>
          <w:b/>
          <w:i/>
          <w:color w:val="202020"/>
        </w:rPr>
        <w:t>отдела по обеспечению деятельности комисси</w:t>
      </w:r>
      <w:bookmarkStart w:id="0" w:name="_GoBack"/>
      <w:bookmarkEnd w:id="0"/>
      <w:r w:rsidR="007243F3" w:rsidRPr="00A07505">
        <w:rPr>
          <w:b/>
          <w:i/>
          <w:color w:val="202020"/>
        </w:rPr>
        <w:t>и по делам несовершеннолетних и защите их прав администрации Карагайского</w:t>
      </w:r>
      <w:r w:rsidR="007243F3" w:rsidRPr="007243F3">
        <w:rPr>
          <w:b/>
          <w:i/>
          <w:color w:val="202020"/>
        </w:rPr>
        <w:t xml:space="preserve"> муниципального округа Пермского края</w:t>
      </w:r>
    </w:p>
    <w:p w:rsidR="00BB37A9" w:rsidRPr="002F0E85" w:rsidRDefault="007243F3" w:rsidP="007243F3">
      <w:pPr>
        <w:jc w:val="center"/>
        <w:rPr>
          <w:szCs w:val="28"/>
        </w:rPr>
      </w:pPr>
      <w:r w:rsidRPr="002F0E85">
        <w:rPr>
          <w:szCs w:val="28"/>
        </w:rPr>
        <w:t xml:space="preserve">Демидова Елена Геннадьевна </w:t>
      </w:r>
    </w:p>
    <w:p w:rsidR="007243F3" w:rsidRPr="002F0E85" w:rsidRDefault="007243F3" w:rsidP="007243F3">
      <w:pPr>
        <w:jc w:val="center"/>
        <w:rPr>
          <w:szCs w:val="28"/>
        </w:rPr>
      </w:pPr>
      <w:r w:rsidRPr="002F0E85">
        <w:rPr>
          <w:szCs w:val="28"/>
        </w:rPr>
        <w:t>тел. 3 18 31</w:t>
      </w:r>
    </w:p>
    <w:p w:rsidR="00B52927" w:rsidRDefault="002F0E85" w:rsidP="002F0E85">
      <w:pPr>
        <w:tabs>
          <w:tab w:val="left" w:pos="4440"/>
        </w:tabs>
        <w:rPr>
          <w:szCs w:val="28"/>
        </w:rPr>
      </w:pPr>
      <w:r w:rsidRPr="002F0E85">
        <w:rPr>
          <w:szCs w:val="28"/>
        </w:rPr>
        <w:t xml:space="preserve">                                              </w:t>
      </w:r>
      <w:hyperlink r:id="rId15" w:history="1">
        <w:r w:rsidRPr="00C57EC3">
          <w:rPr>
            <w:rStyle w:val="af3"/>
            <w:szCs w:val="28"/>
            <w:lang w:val="en-US"/>
          </w:rPr>
          <w:t>egdemidova</w:t>
        </w:r>
        <w:r w:rsidRPr="002F0E85">
          <w:rPr>
            <w:rStyle w:val="af3"/>
            <w:szCs w:val="28"/>
          </w:rPr>
          <w:t>@</w:t>
        </w:r>
        <w:r w:rsidRPr="00C57EC3">
          <w:rPr>
            <w:rStyle w:val="af3"/>
            <w:szCs w:val="28"/>
            <w:lang w:val="en-US"/>
          </w:rPr>
          <w:t>karagay</w:t>
        </w:r>
        <w:r w:rsidRPr="002F0E85">
          <w:rPr>
            <w:rStyle w:val="af3"/>
            <w:szCs w:val="28"/>
          </w:rPr>
          <w:t>.</w:t>
        </w:r>
        <w:r w:rsidRPr="00C57EC3">
          <w:rPr>
            <w:rStyle w:val="af3"/>
            <w:szCs w:val="28"/>
            <w:lang w:val="en-US"/>
          </w:rPr>
          <w:t>pemkrai</w:t>
        </w:r>
        <w:r w:rsidRPr="002F0E85">
          <w:rPr>
            <w:rStyle w:val="af3"/>
            <w:szCs w:val="28"/>
          </w:rPr>
          <w:t>.</w:t>
        </w:r>
        <w:proofErr w:type="spellStart"/>
        <w:r w:rsidRPr="00C57EC3">
          <w:rPr>
            <w:rStyle w:val="af3"/>
            <w:szCs w:val="28"/>
            <w:lang w:val="en-US"/>
          </w:rPr>
          <w:t>ru</w:t>
        </w:r>
        <w:proofErr w:type="spellEnd"/>
      </w:hyperlink>
      <w:r w:rsidRPr="002F0E85">
        <w:rPr>
          <w:szCs w:val="28"/>
        </w:rPr>
        <w:t xml:space="preserve"> </w:t>
      </w:r>
    </w:p>
    <w:p w:rsidR="00A07505" w:rsidRPr="002F0E85" w:rsidRDefault="00A07505" w:rsidP="002F0E85">
      <w:pPr>
        <w:tabs>
          <w:tab w:val="left" w:pos="4440"/>
        </w:tabs>
        <w:rPr>
          <w:szCs w:val="28"/>
        </w:rPr>
      </w:pPr>
    </w:p>
    <w:p w:rsidR="002F0E85" w:rsidRPr="007243F3" w:rsidRDefault="00AB2E84" w:rsidP="00AB2E84">
      <w:pPr>
        <w:jc w:val="center"/>
        <w:rPr>
          <w:szCs w:val="28"/>
        </w:rPr>
      </w:pPr>
      <w:r>
        <w:rPr>
          <w:b/>
          <w:i/>
          <w:szCs w:val="28"/>
        </w:rPr>
        <w:t>Г</w:t>
      </w:r>
      <w:r w:rsidR="002F0E85" w:rsidRPr="007243F3">
        <w:rPr>
          <w:b/>
          <w:i/>
          <w:szCs w:val="28"/>
        </w:rPr>
        <w:t>лавный специалист</w:t>
      </w:r>
      <w:r w:rsidR="002F0E85" w:rsidRPr="007243F3">
        <w:rPr>
          <w:szCs w:val="28"/>
        </w:rPr>
        <w:t xml:space="preserve">  </w:t>
      </w:r>
      <w:r w:rsidR="002F0E85" w:rsidRPr="007243F3">
        <w:rPr>
          <w:b/>
          <w:i/>
          <w:color w:val="202020"/>
        </w:rPr>
        <w:t>отдела по обеспечению деятельности комиссии по делам несовершеннолетних и защите их прав администрации Карагайского муниципального округа Пермского края</w:t>
      </w:r>
    </w:p>
    <w:p w:rsidR="002F0E85" w:rsidRPr="002F0E85" w:rsidRDefault="002F0E85" w:rsidP="002F0E85">
      <w:pPr>
        <w:jc w:val="center"/>
        <w:rPr>
          <w:szCs w:val="28"/>
        </w:rPr>
      </w:pPr>
      <w:r>
        <w:rPr>
          <w:szCs w:val="28"/>
        </w:rPr>
        <w:t>Филимонова Алена Сергеевна</w:t>
      </w:r>
    </w:p>
    <w:p w:rsidR="00AB2E84" w:rsidRPr="00390B1A" w:rsidRDefault="002F0E85" w:rsidP="002F0E85">
      <w:pPr>
        <w:jc w:val="center"/>
        <w:rPr>
          <w:szCs w:val="28"/>
        </w:rPr>
      </w:pPr>
      <w:r w:rsidRPr="002F0E85">
        <w:rPr>
          <w:szCs w:val="28"/>
        </w:rPr>
        <w:t>тел. 3 18 31</w:t>
      </w:r>
    </w:p>
    <w:p w:rsidR="00AB2E84" w:rsidRDefault="003B25D0" w:rsidP="002F0E85">
      <w:pPr>
        <w:jc w:val="center"/>
        <w:rPr>
          <w:szCs w:val="28"/>
        </w:rPr>
      </w:pPr>
      <w:hyperlink r:id="rId16" w:history="1">
        <w:r w:rsidR="00A07505" w:rsidRPr="00C57EC3">
          <w:rPr>
            <w:rStyle w:val="af3"/>
            <w:szCs w:val="28"/>
            <w:lang w:val="en-US"/>
          </w:rPr>
          <w:t>asfilimonova</w:t>
        </w:r>
        <w:r w:rsidR="00A07505" w:rsidRPr="00C57EC3">
          <w:rPr>
            <w:rStyle w:val="af3"/>
            <w:szCs w:val="28"/>
          </w:rPr>
          <w:t>@</w:t>
        </w:r>
        <w:r w:rsidR="00A07505" w:rsidRPr="00C57EC3">
          <w:rPr>
            <w:rStyle w:val="af3"/>
            <w:szCs w:val="28"/>
            <w:lang w:val="en-US"/>
          </w:rPr>
          <w:t>karagay</w:t>
        </w:r>
        <w:r w:rsidR="00A07505" w:rsidRPr="00C57EC3">
          <w:rPr>
            <w:rStyle w:val="af3"/>
            <w:szCs w:val="28"/>
          </w:rPr>
          <w:t>.</w:t>
        </w:r>
        <w:r w:rsidR="00A07505" w:rsidRPr="00C57EC3">
          <w:rPr>
            <w:rStyle w:val="af3"/>
            <w:szCs w:val="28"/>
            <w:lang w:val="en-US"/>
          </w:rPr>
          <w:t>permkrai</w:t>
        </w:r>
        <w:r w:rsidR="00A07505" w:rsidRPr="00C57EC3">
          <w:rPr>
            <w:rStyle w:val="af3"/>
            <w:szCs w:val="28"/>
          </w:rPr>
          <w:t>.</w:t>
        </w:r>
        <w:r w:rsidR="00A07505" w:rsidRPr="00C57EC3">
          <w:rPr>
            <w:rStyle w:val="af3"/>
            <w:szCs w:val="28"/>
            <w:lang w:val="en-US"/>
          </w:rPr>
          <w:t>ru</w:t>
        </w:r>
      </w:hyperlink>
    </w:p>
    <w:p w:rsidR="00A07505" w:rsidRPr="00A07505" w:rsidRDefault="00A07505" w:rsidP="002F0E85">
      <w:pPr>
        <w:jc w:val="center"/>
        <w:rPr>
          <w:szCs w:val="28"/>
        </w:rPr>
      </w:pPr>
    </w:p>
    <w:p w:rsidR="002F0E85" w:rsidRPr="007243F3" w:rsidRDefault="00390B1A" w:rsidP="002F0E85">
      <w:pPr>
        <w:jc w:val="center"/>
        <w:rPr>
          <w:szCs w:val="28"/>
        </w:rPr>
      </w:pPr>
      <w:r>
        <w:rPr>
          <w:b/>
          <w:i/>
          <w:szCs w:val="28"/>
        </w:rPr>
        <w:t>Г</w:t>
      </w:r>
      <w:r w:rsidR="002F0E85" w:rsidRPr="007243F3">
        <w:rPr>
          <w:b/>
          <w:i/>
          <w:szCs w:val="28"/>
        </w:rPr>
        <w:t>лавный специалист</w:t>
      </w:r>
      <w:r w:rsidR="002F0E85" w:rsidRPr="007243F3">
        <w:rPr>
          <w:szCs w:val="28"/>
        </w:rPr>
        <w:t xml:space="preserve">  </w:t>
      </w:r>
      <w:r w:rsidR="002F0E85" w:rsidRPr="007243F3">
        <w:rPr>
          <w:b/>
          <w:i/>
          <w:color w:val="202020"/>
        </w:rPr>
        <w:t>отдела по обеспечению деятельности комиссии по делам несовершеннолетних и защите их прав администрации Карагайского муниципального округа Пермского края</w:t>
      </w:r>
    </w:p>
    <w:p w:rsidR="002F0E85" w:rsidRPr="002F0E85" w:rsidRDefault="002F0E85" w:rsidP="002F0E85">
      <w:pPr>
        <w:jc w:val="center"/>
        <w:rPr>
          <w:szCs w:val="28"/>
        </w:rPr>
      </w:pPr>
      <w:r>
        <w:rPr>
          <w:szCs w:val="28"/>
        </w:rPr>
        <w:t xml:space="preserve">Микова </w:t>
      </w:r>
      <w:r w:rsidR="00AB2E84">
        <w:rPr>
          <w:szCs w:val="28"/>
        </w:rPr>
        <w:t xml:space="preserve">Мария Владимировна </w:t>
      </w:r>
    </w:p>
    <w:p w:rsidR="002F0E85" w:rsidRPr="002F0E85" w:rsidRDefault="002F0E85" w:rsidP="002F0E85">
      <w:pPr>
        <w:jc w:val="center"/>
        <w:rPr>
          <w:szCs w:val="28"/>
        </w:rPr>
      </w:pPr>
      <w:r w:rsidRPr="002F0E85">
        <w:rPr>
          <w:szCs w:val="28"/>
        </w:rPr>
        <w:t>тел. 3 18 31</w:t>
      </w:r>
    </w:p>
    <w:p w:rsidR="00B52927" w:rsidRPr="00390B1A" w:rsidRDefault="003B25D0" w:rsidP="00AB2E84">
      <w:pPr>
        <w:jc w:val="center"/>
        <w:rPr>
          <w:szCs w:val="28"/>
        </w:rPr>
      </w:pPr>
      <w:hyperlink r:id="rId17" w:history="1">
        <w:r w:rsidR="00AB2E84" w:rsidRPr="00C57EC3">
          <w:rPr>
            <w:rStyle w:val="af3"/>
            <w:szCs w:val="28"/>
            <w:lang w:val="en-US"/>
          </w:rPr>
          <w:t>mvmikova</w:t>
        </w:r>
        <w:r w:rsidR="00AB2E84" w:rsidRPr="00390B1A">
          <w:rPr>
            <w:rStyle w:val="af3"/>
            <w:szCs w:val="28"/>
          </w:rPr>
          <w:t>@</w:t>
        </w:r>
        <w:r w:rsidR="00AB2E84" w:rsidRPr="00C57EC3">
          <w:rPr>
            <w:rStyle w:val="af3"/>
            <w:szCs w:val="28"/>
            <w:lang w:val="en-US"/>
          </w:rPr>
          <w:t>karagay</w:t>
        </w:r>
        <w:r w:rsidR="00AB2E84" w:rsidRPr="00390B1A">
          <w:rPr>
            <w:rStyle w:val="af3"/>
            <w:szCs w:val="28"/>
          </w:rPr>
          <w:t>.</w:t>
        </w:r>
        <w:r w:rsidR="00AB2E84" w:rsidRPr="00C57EC3">
          <w:rPr>
            <w:rStyle w:val="af3"/>
            <w:szCs w:val="28"/>
            <w:lang w:val="en-US"/>
          </w:rPr>
          <w:t>permkrai</w:t>
        </w:r>
        <w:r w:rsidR="00AB2E84" w:rsidRPr="00390B1A">
          <w:rPr>
            <w:rStyle w:val="af3"/>
            <w:szCs w:val="28"/>
          </w:rPr>
          <w:t>.</w:t>
        </w:r>
        <w:proofErr w:type="spellStart"/>
        <w:r w:rsidR="00AB2E84" w:rsidRPr="00C57EC3">
          <w:rPr>
            <w:rStyle w:val="af3"/>
            <w:szCs w:val="28"/>
            <w:lang w:val="en-US"/>
          </w:rPr>
          <w:t>ru</w:t>
        </w:r>
        <w:proofErr w:type="spellEnd"/>
      </w:hyperlink>
      <w:r w:rsidR="00AB2E84" w:rsidRPr="00390B1A">
        <w:rPr>
          <w:szCs w:val="28"/>
        </w:rPr>
        <w:t xml:space="preserve"> </w:t>
      </w:r>
    </w:p>
    <w:p w:rsidR="00B52927" w:rsidRPr="00AB2E84" w:rsidRDefault="00B52927" w:rsidP="00BB37A9">
      <w:pPr>
        <w:rPr>
          <w:szCs w:val="28"/>
        </w:rPr>
      </w:pPr>
    </w:p>
    <w:p w:rsidR="00BB37A9" w:rsidRDefault="00BB37A9" w:rsidP="00BB37A9">
      <w:pPr>
        <w:rPr>
          <w:sz w:val="24"/>
          <w:szCs w:val="24"/>
        </w:rPr>
      </w:pPr>
    </w:p>
    <w:sectPr w:rsidR="00BB37A9" w:rsidSect="00DB1A80">
      <w:headerReference w:type="default" r:id="rId18"/>
      <w:pgSz w:w="11906" w:h="16838"/>
      <w:pgMar w:top="567" w:right="567" w:bottom="567" w:left="1134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5D0" w:rsidRDefault="003B25D0" w:rsidP="000124B5">
      <w:r>
        <w:separator/>
      </w:r>
    </w:p>
  </w:endnote>
  <w:endnote w:type="continuationSeparator" w:id="0">
    <w:p w:rsidR="003B25D0" w:rsidRDefault="003B25D0" w:rsidP="0001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5D0" w:rsidRDefault="003B25D0" w:rsidP="000124B5">
      <w:r>
        <w:separator/>
      </w:r>
    </w:p>
  </w:footnote>
  <w:footnote w:type="continuationSeparator" w:id="0">
    <w:p w:rsidR="003B25D0" w:rsidRDefault="003B25D0" w:rsidP="00012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4B5" w:rsidRPr="00DB1A80" w:rsidRDefault="000124B5" w:rsidP="00DB1A80">
    <w:pPr>
      <w:pStyle w:val="a4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3AAC"/>
    <w:multiLevelType w:val="multilevel"/>
    <w:tmpl w:val="14B6F3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F8"/>
    <w:rsid w:val="000124B5"/>
    <w:rsid w:val="000217BF"/>
    <w:rsid w:val="0003116D"/>
    <w:rsid w:val="0003728D"/>
    <w:rsid w:val="00047C0D"/>
    <w:rsid w:val="00066DFD"/>
    <w:rsid w:val="000A0F6C"/>
    <w:rsid w:val="000D556F"/>
    <w:rsid w:val="000D79D9"/>
    <w:rsid w:val="000E0828"/>
    <w:rsid w:val="00132820"/>
    <w:rsid w:val="001356EC"/>
    <w:rsid w:val="00140517"/>
    <w:rsid w:val="00166E34"/>
    <w:rsid w:val="00175336"/>
    <w:rsid w:val="001A2849"/>
    <w:rsid w:val="001C30E9"/>
    <w:rsid w:val="001C4840"/>
    <w:rsid w:val="001C4942"/>
    <w:rsid w:val="001D02CD"/>
    <w:rsid w:val="001F54AF"/>
    <w:rsid w:val="0021243C"/>
    <w:rsid w:val="00255CD7"/>
    <w:rsid w:val="00273950"/>
    <w:rsid w:val="002E1F9E"/>
    <w:rsid w:val="002F0E85"/>
    <w:rsid w:val="002F3E77"/>
    <w:rsid w:val="00372EA6"/>
    <w:rsid w:val="0037675E"/>
    <w:rsid w:val="00377962"/>
    <w:rsid w:val="00390B1A"/>
    <w:rsid w:val="003A7F97"/>
    <w:rsid w:val="003B25D0"/>
    <w:rsid w:val="003C0647"/>
    <w:rsid w:val="003C0C33"/>
    <w:rsid w:val="003E34D8"/>
    <w:rsid w:val="003E3686"/>
    <w:rsid w:val="003F5257"/>
    <w:rsid w:val="003F5536"/>
    <w:rsid w:val="003F59D3"/>
    <w:rsid w:val="0040213C"/>
    <w:rsid w:val="00457600"/>
    <w:rsid w:val="00491769"/>
    <w:rsid w:val="004B6956"/>
    <w:rsid w:val="004F11D2"/>
    <w:rsid w:val="005612DF"/>
    <w:rsid w:val="0057105F"/>
    <w:rsid w:val="0058763F"/>
    <w:rsid w:val="005B7C2C"/>
    <w:rsid w:val="00600674"/>
    <w:rsid w:val="0060421C"/>
    <w:rsid w:val="0061244B"/>
    <w:rsid w:val="006155F3"/>
    <w:rsid w:val="00637B08"/>
    <w:rsid w:val="00642CF5"/>
    <w:rsid w:val="006470CE"/>
    <w:rsid w:val="006506AA"/>
    <w:rsid w:val="00652329"/>
    <w:rsid w:val="006566EA"/>
    <w:rsid w:val="00663F34"/>
    <w:rsid w:val="00666931"/>
    <w:rsid w:val="00676BC6"/>
    <w:rsid w:val="006B34AC"/>
    <w:rsid w:val="006D5522"/>
    <w:rsid w:val="006D5C32"/>
    <w:rsid w:val="00711D44"/>
    <w:rsid w:val="007243F3"/>
    <w:rsid w:val="00726F06"/>
    <w:rsid w:val="00734E28"/>
    <w:rsid w:val="0073722B"/>
    <w:rsid w:val="007568D4"/>
    <w:rsid w:val="007749A8"/>
    <w:rsid w:val="00782809"/>
    <w:rsid w:val="007A105E"/>
    <w:rsid w:val="007C5820"/>
    <w:rsid w:val="007D2CAF"/>
    <w:rsid w:val="007F0FD8"/>
    <w:rsid w:val="00805577"/>
    <w:rsid w:val="00817ACA"/>
    <w:rsid w:val="00821A3A"/>
    <w:rsid w:val="008316B1"/>
    <w:rsid w:val="00840117"/>
    <w:rsid w:val="00850E11"/>
    <w:rsid w:val="00854B79"/>
    <w:rsid w:val="00866D32"/>
    <w:rsid w:val="00882601"/>
    <w:rsid w:val="008D0EC4"/>
    <w:rsid w:val="008D26F0"/>
    <w:rsid w:val="008D66F3"/>
    <w:rsid w:val="008E0D33"/>
    <w:rsid w:val="00977D80"/>
    <w:rsid w:val="009D4FC1"/>
    <w:rsid w:val="009E7366"/>
    <w:rsid w:val="00A07505"/>
    <w:rsid w:val="00A365AD"/>
    <w:rsid w:val="00A80D08"/>
    <w:rsid w:val="00AB2E84"/>
    <w:rsid w:val="00AB333C"/>
    <w:rsid w:val="00AB6F45"/>
    <w:rsid w:val="00AD104A"/>
    <w:rsid w:val="00AD2A04"/>
    <w:rsid w:val="00AF12D3"/>
    <w:rsid w:val="00B23592"/>
    <w:rsid w:val="00B37D1A"/>
    <w:rsid w:val="00B52927"/>
    <w:rsid w:val="00B56379"/>
    <w:rsid w:val="00BB37A9"/>
    <w:rsid w:val="00BB6EA3"/>
    <w:rsid w:val="00BE02D9"/>
    <w:rsid w:val="00BE5702"/>
    <w:rsid w:val="00C359D2"/>
    <w:rsid w:val="00C367A8"/>
    <w:rsid w:val="00C53906"/>
    <w:rsid w:val="00C552B3"/>
    <w:rsid w:val="00C66081"/>
    <w:rsid w:val="00C80448"/>
    <w:rsid w:val="00C84B6B"/>
    <w:rsid w:val="00CB6611"/>
    <w:rsid w:val="00D1250C"/>
    <w:rsid w:val="00D267C1"/>
    <w:rsid w:val="00D410B1"/>
    <w:rsid w:val="00D551A4"/>
    <w:rsid w:val="00D8163D"/>
    <w:rsid w:val="00D820B3"/>
    <w:rsid w:val="00DA23CC"/>
    <w:rsid w:val="00DB0774"/>
    <w:rsid w:val="00DB19D1"/>
    <w:rsid w:val="00DB1A80"/>
    <w:rsid w:val="00E149F2"/>
    <w:rsid w:val="00E20FF1"/>
    <w:rsid w:val="00E45CF8"/>
    <w:rsid w:val="00E45E50"/>
    <w:rsid w:val="00E55D54"/>
    <w:rsid w:val="00E87141"/>
    <w:rsid w:val="00E936BC"/>
    <w:rsid w:val="00E94759"/>
    <w:rsid w:val="00EA4356"/>
    <w:rsid w:val="00EA7649"/>
    <w:rsid w:val="00EB2D76"/>
    <w:rsid w:val="00ED3499"/>
    <w:rsid w:val="00EF2F61"/>
    <w:rsid w:val="00F36D59"/>
    <w:rsid w:val="00F40B36"/>
    <w:rsid w:val="00F67B2A"/>
    <w:rsid w:val="00F67CA5"/>
    <w:rsid w:val="00F919B8"/>
    <w:rsid w:val="00FB2122"/>
    <w:rsid w:val="00FB6FED"/>
    <w:rsid w:val="00FB7608"/>
    <w:rsid w:val="00FD7EC1"/>
    <w:rsid w:val="00F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uiPriority w:val="99"/>
    <w:unhideWhenUsed/>
    <w:rsid w:val="00850E11"/>
    <w:rPr>
      <w:color w:val="0000FF"/>
      <w:u w:val="single"/>
    </w:rPr>
  </w:style>
  <w:style w:type="paragraph" w:customStyle="1" w:styleId="Default">
    <w:name w:val="Default"/>
    <w:rsid w:val="008055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734E28"/>
    <w:pPr>
      <w:widowControl w:val="0"/>
      <w:autoSpaceDE w:val="0"/>
      <w:autoSpaceDN w:val="0"/>
      <w:adjustRightInd w:val="0"/>
      <w:spacing w:line="359" w:lineRule="exact"/>
      <w:ind w:firstLine="706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734E28"/>
    <w:rPr>
      <w:rFonts w:ascii="Times New Roman" w:hAnsi="Times New Roman" w:cs="Times New Roman"/>
      <w:sz w:val="28"/>
      <w:szCs w:val="28"/>
    </w:rPr>
  </w:style>
  <w:style w:type="character" w:customStyle="1" w:styleId="FontStyle19">
    <w:name w:val="Font Style19"/>
    <w:uiPriority w:val="99"/>
    <w:rsid w:val="00734E28"/>
    <w:rPr>
      <w:rFonts w:ascii="Times New Roman" w:hAnsi="Times New Roman" w:cs="Times New Roman"/>
      <w:sz w:val="22"/>
      <w:szCs w:val="22"/>
    </w:rPr>
  </w:style>
  <w:style w:type="character" w:styleId="af4">
    <w:name w:val="Strong"/>
    <w:basedOn w:val="a0"/>
    <w:uiPriority w:val="22"/>
    <w:qFormat/>
    <w:rsid w:val="00977D80"/>
    <w:rPr>
      <w:b/>
      <w:bCs/>
    </w:rPr>
  </w:style>
  <w:style w:type="paragraph" w:customStyle="1" w:styleId="ConsPlusNormal">
    <w:name w:val="ConsPlusNormal"/>
    <w:rsid w:val="00372EA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f5">
    <w:name w:val="Normal (Web)"/>
    <w:basedOn w:val="a"/>
    <w:uiPriority w:val="99"/>
    <w:unhideWhenUsed/>
    <w:rsid w:val="00372EA6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FollowedHyperlink"/>
    <w:basedOn w:val="a0"/>
    <w:rsid w:val="002F0E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uiPriority w:val="99"/>
    <w:unhideWhenUsed/>
    <w:rsid w:val="00850E11"/>
    <w:rPr>
      <w:color w:val="0000FF"/>
      <w:u w:val="single"/>
    </w:rPr>
  </w:style>
  <w:style w:type="paragraph" w:customStyle="1" w:styleId="Default">
    <w:name w:val="Default"/>
    <w:rsid w:val="008055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734E28"/>
    <w:pPr>
      <w:widowControl w:val="0"/>
      <w:autoSpaceDE w:val="0"/>
      <w:autoSpaceDN w:val="0"/>
      <w:adjustRightInd w:val="0"/>
      <w:spacing w:line="359" w:lineRule="exact"/>
      <w:ind w:firstLine="706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734E28"/>
    <w:rPr>
      <w:rFonts w:ascii="Times New Roman" w:hAnsi="Times New Roman" w:cs="Times New Roman"/>
      <w:sz w:val="28"/>
      <w:szCs w:val="28"/>
    </w:rPr>
  </w:style>
  <w:style w:type="character" w:customStyle="1" w:styleId="FontStyle19">
    <w:name w:val="Font Style19"/>
    <w:uiPriority w:val="99"/>
    <w:rsid w:val="00734E28"/>
    <w:rPr>
      <w:rFonts w:ascii="Times New Roman" w:hAnsi="Times New Roman" w:cs="Times New Roman"/>
      <w:sz w:val="22"/>
      <w:szCs w:val="22"/>
    </w:rPr>
  </w:style>
  <w:style w:type="character" w:styleId="af4">
    <w:name w:val="Strong"/>
    <w:basedOn w:val="a0"/>
    <w:uiPriority w:val="22"/>
    <w:qFormat/>
    <w:rsid w:val="00977D80"/>
    <w:rPr>
      <w:b/>
      <w:bCs/>
    </w:rPr>
  </w:style>
  <w:style w:type="paragraph" w:customStyle="1" w:styleId="ConsPlusNormal">
    <w:name w:val="ConsPlusNormal"/>
    <w:rsid w:val="00372EA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f5">
    <w:name w:val="Normal (Web)"/>
    <w:basedOn w:val="a"/>
    <w:uiPriority w:val="99"/>
    <w:unhideWhenUsed/>
    <w:rsid w:val="00372EA6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FollowedHyperlink"/>
    <w:basedOn w:val="a0"/>
    <w:rsid w:val="002F0E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33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2086">
          <w:marLeft w:val="0"/>
          <w:marRight w:val="0"/>
          <w:marTop w:val="0"/>
          <w:marBottom w:val="0"/>
          <w:divBdr>
            <w:top w:val="single" w:sz="6" w:space="15" w:color="E2E5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910">
              <w:blockQuote w:val="1"/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gmozharova@karagay.permkrai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sfilimonov@ag.permkrai.ru" TargetMode="External"/><Relationship Id="rId17" Type="http://schemas.openxmlformats.org/officeDocument/2006/relationships/hyperlink" Target="mailto:mvmikova@karagay.permkra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sfilimonova@karagay.permkra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vkravchuk@ag.permkrai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gdemidova@karagay.pemkrai.ru" TargetMode="External"/><Relationship Id="rId10" Type="http://schemas.openxmlformats.org/officeDocument/2006/relationships/hyperlink" Target="mailto:sandenisova@uppc.permkrai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ereshagino@cpmpk.ru" TargetMode="External"/><Relationship Id="rId14" Type="http://schemas.openxmlformats.org/officeDocument/2006/relationships/hyperlink" Target="mailto:egborisova@karagay.permkra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n5\Downloads\&#1041;&#1083;&#1072;&#1085;&#1082;%20&#1087;&#1080;&#1089;&#1100;&#1084;&#1072;%20&#1052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2EA34-C7B4-4C99-BF79-0D73DB36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МО</Template>
  <TotalTime>2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GOICHS</dc:creator>
  <cp:lastModifiedBy>Sociolog</cp:lastModifiedBy>
  <cp:revision>3</cp:revision>
  <cp:lastPrinted>2023-10-20T05:02:00Z</cp:lastPrinted>
  <dcterms:created xsi:type="dcterms:W3CDTF">2024-11-19T11:27:00Z</dcterms:created>
  <dcterms:modified xsi:type="dcterms:W3CDTF">2024-11-19T11:28:00Z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актуализации плановых показателей ввода жилья</vt:lpwstr>
  </property>
  <property fmtid="{D5CDD505-2E9C-101B-9397-08002B2CF9AE}" pid="3" name="reg_date">
    <vt:lpwstr>10.01.2018</vt:lpwstr>
  </property>
  <property fmtid="{D5CDD505-2E9C-101B-9397-08002B2CF9AE}" pid="4" name="reg_number">
    <vt:lpwstr>СЭД-297-01-10-1</vt:lpwstr>
  </property>
  <property fmtid="{D5CDD505-2E9C-101B-9397-08002B2CF9AE}" pid="5" name="r_object_id">
    <vt:lpwstr>090000019e2391ad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